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B7" w:rsidRDefault="00A822B7">
      <w:pPr>
        <w:rPr>
          <w:rFonts w:ascii="Arial" w:hAnsi="Arial" w:cs="Arial"/>
          <w:b/>
          <w:szCs w:val="22"/>
        </w:rPr>
      </w:pPr>
      <w:bookmarkStart w:id="0" w:name="_GoBack"/>
      <w:bookmarkEnd w:id="0"/>
    </w:p>
    <w:p w:rsidR="00A822B7" w:rsidRDefault="00CB4A18">
      <w:pPr>
        <w:rPr>
          <w:rFonts w:ascii="Arial" w:hAnsi="Arial" w:cs="Arial"/>
        </w:rPr>
      </w:pPr>
      <w:r>
        <w:rPr>
          <w:rFonts w:ascii="Arial" w:hAnsi="Arial" w:cs="Arial"/>
        </w:rPr>
        <w:t>6th</w:t>
      </w:r>
      <w:r w:rsidR="00774B71">
        <w:rPr>
          <w:rFonts w:ascii="Arial" w:hAnsi="Arial" w:cs="Arial"/>
        </w:rPr>
        <w:t xml:space="preserve"> September</w:t>
      </w:r>
      <w:r w:rsidR="00E7395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>Dear Parents/Carers</w:t>
      </w:r>
    </w:p>
    <w:p w:rsidR="00A822B7" w:rsidRDefault="00A822B7">
      <w:pPr>
        <w:rPr>
          <w:rFonts w:ascii="Arial" w:hAnsi="Arial" w:cs="Arial"/>
        </w:rPr>
      </w:pPr>
    </w:p>
    <w:p w:rsidR="00A822B7" w:rsidRDefault="00CB4A1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Maths Challenge</w:t>
      </w:r>
      <w:r w:rsidR="001F5E48">
        <w:rPr>
          <w:rFonts w:ascii="Arial" w:hAnsi="Arial" w:cs="Arial"/>
          <w:b/>
          <w:color w:val="FF0000"/>
        </w:rPr>
        <w:t xml:space="preserve"> Club</w:t>
      </w:r>
      <w:r>
        <w:rPr>
          <w:rFonts w:ascii="Arial" w:hAnsi="Arial" w:cs="Arial"/>
          <w:b/>
          <w:color w:val="FF0000"/>
        </w:rPr>
        <w:t xml:space="preserve"> – Years 7&amp;8 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would like to join </w:t>
      </w:r>
      <w:r w:rsidR="00CB4A18" w:rsidRPr="00F87797">
        <w:rPr>
          <w:rFonts w:ascii="Arial" w:hAnsi="Arial" w:cs="Arial"/>
          <w:b/>
          <w:color w:val="FF0000"/>
        </w:rPr>
        <w:t>Maths Challenge Club</w:t>
      </w:r>
      <w:r w:rsidRPr="00F8779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on </w:t>
      </w:r>
      <w:r w:rsidR="00F87797">
        <w:rPr>
          <w:rFonts w:ascii="Arial" w:hAnsi="Arial" w:cs="Arial"/>
          <w:b/>
        </w:rPr>
        <w:t>Wednesday</w:t>
      </w:r>
      <w:r w:rsidR="001F5E4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from </w:t>
      </w:r>
      <w:r w:rsidR="00F87797">
        <w:rPr>
          <w:rFonts w:ascii="Arial" w:hAnsi="Arial" w:cs="Arial"/>
          <w:b/>
        </w:rPr>
        <w:t xml:space="preserve">3.15 </w:t>
      </w:r>
      <w:r>
        <w:rPr>
          <w:rFonts w:ascii="Arial" w:hAnsi="Arial" w:cs="Arial"/>
          <w:b/>
        </w:rPr>
        <w:t>pm to 4.00pm</w:t>
      </w:r>
      <w:r>
        <w:rPr>
          <w:rFonts w:ascii="Arial" w:hAnsi="Arial" w:cs="Arial"/>
        </w:rPr>
        <w:t xml:space="preserve">, please complete the slip below and return it to the school office.  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club will run from </w:t>
      </w:r>
      <w:r w:rsidR="00F87797">
        <w:rPr>
          <w:rFonts w:ascii="Arial" w:hAnsi="Arial" w:cs="Arial"/>
          <w:b/>
        </w:rPr>
        <w:t>Wednesday 18</w:t>
      </w:r>
      <w:r w:rsidR="00F87797" w:rsidRPr="00F87797">
        <w:rPr>
          <w:rFonts w:ascii="Arial" w:hAnsi="Arial" w:cs="Arial"/>
          <w:b/>
          <w:vertAlign w:val="superscript"/>
        </w:rPr>
        <w:t>th</w:t>
      </w:r>
      <w:r w:rsidR="00F87797">
        <w:rPr>
          <w:rFonts w:ascii="Arial" w:hAnsi="Arial" w:cs="Arial"/>
          <w:b/>
        </w:rPr>
        <w:t xml:space="preserve"> September</w:t>
      </w:r>
      <w:r>
        <w:rPr>
          <w:rFonts w:ascii="Arial" w:hAnsi="Arial" w:cs="Arial"/>
          <w:b/>
        </w:rPr>
        <w:t xml:space="preserve"> to </w:t>
      </w:r>
      <w:r w:rsidR="00F87797">
        <w:rPr>
          <w:rFonts w:ascii="Arial" w:hAnsi="Arial" w:cs="Arial"/>
          <w:b/>
        </w:rPr>
        <w:t>Wednesday 23rd</w:t>
      </w:r>
      <w:r w:rsidR="003E3098">
        <w:rPr>
          <w:rFonts w:ascii="Arial" w:hAnsi="Arial" w:cs="Arial"/>
          <w:b/>
        </w:rPr>
        <w:t xml:space="preserve"> </w:t>
      </w:r>
      <w:r w:rsidR="00774B71">
        <w:rPr>
          <w:rFonts w:ascii="Arial" w:hAnsi="Arial" w:cs="Arial"/>
          <w:b/>
        </w:rPr>
        <w:t>October</w:t>
      </w:r>
      <w:r>
        <w:rPr>
          <w:rFonts w:ascii="Arial" w:hAnsi="Arial" w:cs="Arial"/>
          <w:b/>
        </w:rPr>
        <w:t>.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>Spaces are limited to 20 students.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whether your child has a place at this club.</w:t>
      </w:r>
    </w:p>
    <w:p w:rsidR="00A822B7" w:rsidRDefault="00A822B7">
      <w:pPr>
        <w:rPr>
          <w:rFonts w:ascii="Arial" w:hAnsi="Arial" w:cs="Arial"/>
        </w:rPr>
      </w:pP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Yours faithfully</w:t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F8779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Mr G Sheehan</w:t>
      </w:r>
    </w:p>
    <w:p w:rsidR="00A822B7" w:rsidRDefault="002643F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KS3 Maths Teacher</w:t>
      </w: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277F84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="002643F4">
        <w:rPr>
          <w:rFonts w:ascii="Arial" w:hAnsi="Arial" w:cs="Arial"/>
          <w:b/>
          <w:color w:val="FF0000"/>
          <w:szCs w:val="22"/>
        </w:rPr>
        <w:t>Maths Challenge</w:t>
      </w:r>
      <w:r>
        <w:rPr>
          <w:rFonts w:ascii="Arial" w:hAnsi="Arial" w:cs="Arial"/>
          <w:b/>
          <w:color w:val="FF0000"/>
          <w:szCs w:val="22"/>
        </w:rPr>
        <w:t xml:space="preserve"> Club (Term </w:t>
      </w:r>
      <w:r w:rsidR="00774B71">
        <w:rPr>
          <w:rFonts w:ascii="Arial" w:hAnsi="Arial" w:cs="Arial"/>
          <w:b/>
          <w:color w:val="FF0000"/>
          <w:szCs w:val="22"/>
        </w:rPr>
        <w:t>1)</w:t>
      </w:r>
      <w:r>
        <w:rPr>
          <w:rFonts w:ascii="Arial" w:hAnsi="Arial" w:cs="Arial"/>
          <w:b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on </w:t>
      </w:r>
      <w:r w:rsidR="002643F4">
        <w:rPr>
          <w:rFonts w:ascii="Arial" w:hAnsi="Arial" w:cs="Arial"/>
          <w:szCs w:val="22"/>
        </w:rPr>
        <w:t>Wednesdays</w:t>
      </w:r>
      <w:r>
        <w:rPr>
          <w:rFonts w:ascii="Arial" w:hAnsi="Arial" w:cs="Arial"/>
          <w:szCs w:val="22"/>
        </w:rPr>
        <w:t xml:space="preserve"> from 3.</w:t>
      </w:r>
      <w:r w:rsidR="002643F4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pm to 4.00pm.</w:t>
      </w:r>
    </w:p>
    <w:p w:rsidR="00A822B7" w:rsidRDefault="00A822B7">
      <w:pPr>
        <w:rPr>
          <w:rFonts w:ascii="Arial" w:hAnsi="Arial" w:cs="Arial"/>
          <w:sz w:val="22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 xml:space="preserve">My son/daughter is allowed to walk home after the club has finished </w:t>
      </w:r>
      <w:r>
        <w:rPr>
          <w:rFonts w:ascii="Arial" w:hAnsi="Arial" w:cs="Arial"/>
          <w:szCs w:val="22"/>
        </w:rPr>
        <w:tab/>
      </w: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……………………………………….. Parents/Carers</w:t>
      </w:r>
    </w:p>
    <w:p w:rsidR="00A822B7" w:rsidRDefault="00A822B7">
      <w:pPr>
        <w:rPr>
          <w:rFonts w:ascii="Arial" w:hAnsi="Arial" w:cs="Arial"/>
          <w:szCs w:val="22"/>
        </w:rPr>
      </w:pPr>
    </w:p>
    <w:sectPr w:rsidR="00A822B7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B7" w:rsidRDefault="00277F84">
      <w:r>
        <w:separator/>
      </w:r>
    </w:p>
  </w:endnote>
  <w:endnote w:type="continuationSeparator" w:id="0">
    <w:p w:rsidR="00A822B7" w:rsidRDefault="0027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B7" w:rsidRDefault="00277F84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A822B7" w:rsidRDefault="00277F84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A822B7" w:rsidRDefault="00A8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B7" w:rsidRDefault="00277F84">
      <w:r>
        <w:separator/>
      </w:r>
    </w:p>
  </w:footnote>
  <w:footnote w:type="continuationSeparator" w:id="0">
    <w:p w:rsidR="00A822B7" w:rsidRDefault="0027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B7" w:rsidRDefault="00277F8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2B7" w:rsidRDefault="00277F8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A822B7" w:rsidRDefault="00277F8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A822B7" w:rsidRDefault="00A822B7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A822B7" w:rsidRDefault="00A822B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2B7" w:rsidRDefault="00CB4A1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CB4A18" w:rsidRDefault="00CB4A1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A822B7" w:rsidRDefault="00A822B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KAAhwMBIgACEQEDEQH/3QAEAAn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XAAAAAFJnaHRsb25nAAAA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c4QklNBAwAAAAAKZEAAAABAAAAhwAAAKAAAAGYAAD/AAAAKXU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f/uAA5BZG9iZQBkgAAA&#10;AAH/2wCEAAwICAgJCAwJCQwRCwoLERUPDAwPFRgTExUTExgRDAwMDAwMEQwMDAwMDAwMDAwMDAwM&#10;DAwMDAwMDAwMDAwMDAwBDQsLDQ4NEA4OEBQODg4UFA4ODg4UEQwMDAwMEREMDAwMDAwRDAwMDAwM&#10;DAwMDAwMDAwMDAwMDAwMDAwMDAwMDP/AABEIAKAAhw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EX&#10;AOwDAREAAhEBAxEB/90ABAAe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PyAAAAAAAKAAD///////8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IAAAAAUmdodGxvbmcAAAJ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O9QAAAAEAAACAAAAAoAAAAYAAAPAAAAAO&#10;2QAYAAH/2P/tAAxBZG9iZV9DTQAB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HuElDQ19QUk9GSUxFAAEBAAAHqGFwcGwCIAAAbW50clJH&#10;QiBYWVogB9kAAgAZAAsAGgALYWNzcEFQUEwAAAAAYXBwbAAAAAAAAAAAAAAAAAAAAAE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uAA5BZG9iZQBkgAAAAAH/2wCEAAgGBgYGBggGBggMCAcIDA4KCAgKDhANDQ4NDRARDAwM&#10;DAwMEQwMDAwMDAwMDAwMDAwMDAwMDAwMDAwMDAwMDAwBCQgICQoJCwkJCw4LDQsOEQ4ODg4REQwM&#10;DAwMEREMDAwMDAwRDAwMDAwMDAwMDAwMDAwMDAwMDAwMDAwMDAwMDP/AABEIAuICTwMBIgACEQED&#10;EQH/3QAEACX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A822B7" w:rsidRDefault="00277F8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A822B7" w:rsidRDefault="00277F8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A822B7" w:rsidRDefault="00A822B7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A822B7" w:rsidRDefault="00A822B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A822B7" w:rsidRDefault="00CB4A1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CB4A18" w:rsidRDefault="00CB4A1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A822B7" w:rsidRDefault="00A822B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7"/>
    <w:rsid w:val="000F05B7"/>
    <w:rsid w:val="001F5E48"/>
    <w:rsid w:val="002643F4"/>
    <w:rsid w:val="00277F84"/>
    <w:rsid w:val="003E3098"/>
    <w:rsid w:val="004A63E1"/>
    <w:rsid w:val="006E4714"/>
    <w:rsid w:val="00774B71"/>
    <w:rsid w:val="00A822B7"/>
    <w:rsid w:val="00CB4A18"/>
    <w:rsid w:val="00CB5147"/>
    <w:rsid w:val="00DC56E9"/>
    <w:rsid w:val="00E73959"/>
    <w:rsid w:val="00F3084A"/>
    <w:rsid w:val="00F8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."/>
  <w:listSeparator w:val=",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A492-0C63-4671-8831-CC7FCFA3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1</TotalTime>
  <Pages>1</Pages>
  <Words>147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923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2</cp:revision>
  <cp:lastPrinted>2023-09-07T15:37:00Z</cp:lastPrinted>
  <dcterms:created xsi:type="dcterms:W3CDTF">2024-09-06T12:46:00Z</dcterms:created>
  <dcterms:modified xsi:type="dcterms:W3CDTF">2024-09-06T12:46:00Z</dcterms:modified>
</cp:coreProperties>
</file>