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82E" w:rsidRDefault="002D782E">
      <w:pPr>
        <w:rPr>
          <w:rFonts w:ascii="Arial" w:hAnsi="Arial" w:cs="Arial"/>
          <w:b/>
          <w:szCs w:val="22"/>
        </w:rPr>
      </w:pPr>
    </w:p>
    <w:p w:rsidR="002D782E" w:rsidRDefault="00EF2894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EF289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63372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>2024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Parents/Carers </w:t>
      </w:r>
    </w:p>
    <w:p w:rsidR="002D782E" w:rsidRDefault="002D782E">
      <w:pPr>
        <w:rPr>
          <w:rFonts w:ascii="Arial" w:hAnsi="Arial" w:cs="Arial"/>
        </w:rPr>
      </w:pPr>
    </w:p>
    <w:p w:rsidR="002D782E" w:rsidRPr="006E742E" w:rsidRDefault="00EF289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School Choir</w:t>
      </w:r>
      <w:r w:rsidR="006E742E" w:rsidRPr="006E742E">
        <w:rPr>
          <w:rFonts w:ascii="Arial" w:hAnsi="Arial" w:cs="Arial"/>
          <w:b/>
          <w:color w:val="FF0000"/>
        </w:rPr>
        <w:t xml:space="preserve"> – All Years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would like to join </w:t>
      </w:r>
      <w:r w:rsidR="00850D03" w:rsidRPr="00850D03">
        <w:rPr>
          <w:rFonts w:ascii="Arial" w:hAnsi="Arial" w:cs="Arial"/>
          <w:b/>
          <w:color w:val="FF0000"/>
        </w:rPr>
        <w:t>School Choir</w:t>
      </w:r>
      <w:r w:rsidRPr="00850D0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on </w:t>
      </w:r>
      <w:r w:rsidR="00EF2894">
        <w:rPr>
          <w:rFonts w:ascii="Arial" w:hAnsi="Arial" w:cs="Arial"/>
          <w:b/>
        </w:rPr>
        <w:t>Fridays</w:t>
      </w:r>
      <w:r>
        <w:rPr>
          <w:rFonts w:ascii="Arial" w:hAnsi="Arial" w:cs="Arial"/>
          <w:b/>
        </w:rPr>
        <w:t xml:space="preserve"> from 3.</w:t>
      </w:r>
      <w:r w:rsidR="00EF2894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pm to 4</w:t>
      </w:r>
      <w:r w:rsidR="006E742E">
        <w:rPr>
          <w:rFonts w:ascii="Arial" w:hAnsi="Arial" w:cs="Arial"/>
          <w:b/>
        </w:rPr>
        <w:t>.</w:t>
      </w:r>
      <w:r w:rsidR="00EF2894">
        <w:rPr>
          <w:rFonts w:ascii="Arial" w:hAnsi="Arial" w:cs="Arial"/>
          <w:b/>
        </w:rPr>
        <w:t>10</w:t>
      </w:r>
      <w:r w:rsidR="00676386">
        <w:rPr>
          <w:rFonts w:ascii="Arial" w:hAnsi="Arial" w:cs="Arial"/>
          <w:b/>
        </w:rPr>
        <w:t>pm</w:t>
      </w:r>
      <w:r>
        <w:rPr>
          <w:rFonts w:ascii="Arial" w:hAnsi="Arial" w:cs="Arial"/>
        </w:rPr>
        <w:t xml:space="preserve">, please complete the slip below and return it to the school office.  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club will run from </w:t>
      </w:r>
      <w:r w:rsidR="00EF2894">
        <w:rPr>
          <w:rFonts w:ascii="Arial" w:hAnsi="Arial" w:cs="Arial"/>
          <w:b/>
        </w:rPr>
        <w:t>Friday 20</w:t>
      </w:r>
      <w:r w:rsidR="00EF2894" w:rsidRPr="00EF2894">
        <w:rPr>
          <w:rFonts w:ascii="Arial" w:hAnsi="Arial" w:cs="Arial"/>
          <w:b/>
          <w:vertAlign w:val="superscript"/>
        </w:rPr>
        <w:t>th</w:t>
      </w:r>
      <w:r w:rsidR="00C724D7">
        <w:rPr>
          <w:rFonts w:ascii="Arial" w:hAnsi="Arial" w:cs="Arial"/>
          <w:b/>
        </w:rPr>
        <w:t xml:space="preserve"> September</w:t>
      </w:r>
      <w:r>
        <w:rPr>
          <w:rFonts w:ascii="Arial" w:hAnsi="Arial" w:cs="Arial"/>
          <w:b/>
        </w:rPr>
        <w:t xml:space="preserve"> to </w:t>
      </w:r>
      <w:r w:rsidR="00EF2894">
        <w:rPr>
          <w:rFonts w:ascii="Arial" w:hAnsi="Arial" w:cs="Arial"/>
          <w:b/>
        </w:rPr>
        <w:t>Friday</w:t>
      </w:r>
      <w:r>
        <w:rPr>
          <w:rFonts w:ascii="Arial" w:hAnsi="Arial" w:cs="Arial"/>
          <w:b/>
        </w:rPr>
        <w:t xml:space="preserve"> </w:t>
      </w:r>
      <w:r w:rsidR="00EF2894">
        <w:rPr>
          <w:rFonts w:ascii="Arial" w:hAnsi="Arial" w:cs="Arial"/>
          <w:b/>
        </w:rPr>
        <w:t>25</w:t>
      </w:r>
      <w:r w:rsidR="00EF2894" w:rsidRPr="00EF2894">
        <w:rPr>
          <w:rFonts w:ascii="Arial" w:hAnsi="Arial" w:cs="Arial"/>
          <w:b/>
          <w:vertAlign w:val="superscript"/>
        </w:rPr>
        <w:t>th</w:t>
      </w:r>
      <w:r w:rsidR="00C724D7">
        <w:rPr>
          <w:rFonts w:ascii="Arial" w:hAnsi="Arial" w:cs="Arial"/>
          <w:b/>
        </w:rPr>
        <w:t xml:space="preserve"> </w:t>
      </w:r>
      <w:r w:rsidR="00EF2894">
        <w:rPr>
          <w:rFonts w:ascii="Arial" w:hAnsi="Arial" w:cs="Arial"/>
          <w:b/>
        </w:rPr>
        <w:t>October.</w:t>
      </w:r>
      <w:bookmarkStart w:id="0" w:name="_GoBack"/>
      <w:bookmarkEnd w:id="0"/>
    </w:p>
    <w:p w:rsidR="00EF2894" w:rsidRDefault="00EF2894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Spaces are limited to </w:t>
      </w:r>
      <w:r w:rsidR="00C724D7">
        <w:rPr>
          <w:rFonts w:ascii="Arial" w:hAnsi="Arial" w:cs="Arial"/>
        </w:rPr>
        <w:t>2</w:t>
      </w:r>
      <w:r w:rsidR="00EF2894">
        <w:rPr>
          <w:rFonts w:ascii="Arial" w:hAnsi="Arial" w:cs="Arial"/>
        </w:rPr>
        <w:t>5</w:t>
      </w:r>
      <w:r w:rsidR="006E7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students.</w:t>
      </w: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informed via </w:t>
      </w:r>
      <w:proofErr w:type="spellStart"/>
      <w:r>
        <w:rPr>
          <w:rFonts w:ascii="Arial" w:hAnsi="Arial" w:cs="Arial"/>
        </w:rPr>
        <w:t>Parentmail</w:t>
      </w:r>
      <w:proofErr w:type="spellEnd"/>
      <w:r>
        <w:rPr>
          <w:rFonts w:ascii="Arial" w:hAnsi="Arial" w:cs="Arial"/>
        </w:rPr>
        <w:t>, whether your child has a place at this club.</w:t>
      </w:r>
    </w:p>
    <w:p w:rsidR="002D782E" w:rsidRDefault="002D782E">
      <w:pPr>
        <w:rPr>
          <w:rFonts w:ascii="Arial" w:hAnsi="Arial" w:cs="Arial"/>
        </w:rPr>
      </w:pPr>
    </w:p>
    <w:p w:rsidR="002D782E" w:rsidRDefault="002D782E">
      <w:pPr>
        <w:rPr>
          <w:rFonts w:ascii="Arial" w:hAnsi="Arial" w:cs="Arial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Yours faithfully</w:t>
      </w: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2D782E">
      <w:pPr>
        <w:rPr>
          <w:rFonts w:ascii="Arial" w:hAnsi="Arial" w:cs="Arial"/>
          <w:szCs w:val="22"/>
        </w:rPr>
      </w:pPr>
    </w:p>
    <w:p w:rsidR="006E742E" w:rsidRDefault="00C724D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Mr Alessandro </w:t>
      </w:r>
      <w:proofErr w:type="spellStart"/>
      <w:r>
        <w:rPr>
          <w:rFonts w:ascii="Arial" w:hAnsi="Arial" w:cs="Arial"/>
          <w:szCs w:val="22"/>
        </w:rPr>
        <w:t>Sot</w:t>
      </w:r>
      <w:r w:rsidR="000A6C8D">
        <w:rPr>
          <w:rFonts w:ascii="Arial" w:hAnsi="Arial" w:cs="Arial"/>
          <w:szCs w:val="22"/>
        </w:rPr>
        <w:t>giu</w:t>
      </w:r>
      <w:proofErr w:type="spellEnd"/>
    </w:p>
    <w:p w:rsidR="00C724D7" w:rsidRDefault="00C724D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Music Teacher</w:t>
      </w:r>
    </w:p>
    <w:p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2D782E" w:rsidRDefault="00CC1614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KEEP THE ABOVE LETTER FOR YOUR REFERENCE</w:t>
      </w:r>
    </w:p>
    <w:p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2D782E" w:rsidRDefault="002D782E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RETURN THIS SLIP TO THE SCHOOL POST BOX a.s.a.p.</w:t>
      </w: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give permission for my child ……………………………………. to attend the</w:t>
      </w:r>
      <w:r>
        <w:rPr>
          <w:rFonts w:ascii="Arial" w:hAnsi="Arial" w:cs="Arial"/>
          <w:b/>
          <w:color w:val="F79646" w:themeColor="accent6"/>
          <w:szCs w:val="22"/>
        </w:rPr>
        <w:t xml:space="preserve"> </w:t>
      </w:r>
      <w:r w:rsidR="00EF2894">
        <w:rPr>
          <w:rFonts w:ascii="Arial" w:hAnsi="Arial" w:cs="Arial"/>
          <w:b/>
          <w:color w:val="FF0000"/>
          <w:szCs w:val="22"/>
        </w:rPr>
        <w:t>School Choir</w:t>
      </w:r>
      <w:r w:rsidR="00C724D7">
        <w:rPr>
          <w:rFonts w:ascii="Arial" w:hAnsi="Arial" w:cs="Arial"/>
          <w:b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on </w:t>
      </w:r>
      <w:r w:rsidR="00EF2894">
        <w:rPr>
          <w:rFonts w:ascii="Arial" w:hAnsi="Arial" w:cs="Arial"/>
          <w:szCs w:val="22"/>
        </w:rPr>
        <w:t>Fridays</w:t>
      </w:r>
      <w:r w:rsidR="006E742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from </w:t>
      </w:r>
      <w:r w:rsidR="006E742E">
        <w:rPr>
          <w:rFonts w:ascii="Arial" w:hAnsi="Arial" w:cs="Arial"/>
          <w:szCs w:val="22"/>
        </w:rPr>
        <w:t>3.</w:t>
      </w:r>
      <w:r w:rsidR="00EF2894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 xml:space="preserve">pm to </w:t>
      </w:r>
      <w:r w:rsidR="006E742E">
        <w:rPr>
          <w:rFonts w:ascii="Arial" w:hAnsi="Arial" w:cs="Arial"/>
          <w:szCs w:val="22"/>
        </w:rPr>
        <w:t>4.</w:t>
      </w:r>
      <w:r w:rsidR="00EF2894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pm.</w:t>
      </w:r>
      <w:r w:rsidR="00C724D7">
        <w:rPr>
          <w:rFonts w:ascii="Arial" w:hAnsi="Arial" w:cs="Arial"/>
          <w:szCs w:val="22"/>
        </w:rPr>
        <w:t xml:space="preserve"> </w:t>
      </w:r>
      <w:r w:rsidR="00C724D7" w:rsidRPr="00C724D7">
        <w:rPr>
          <w:rFonts w:ascii="Arial" w:hAnsi="Arial" w:cs="Arial"/>
          <w:b/>
          <w:color w:val="FF0000"/>
          <w:szCs w:val="22"/>
        </w:rPr>
        <w:t>(Term 1)</w:t>
      </w:r>
    </w:p>
    <w:p w:rsidR="002D782E" w:rsidRDefault="002D782E">
      <w:pPr>
        <w:rPr>
          <w:rFonts w:ascii="Arial" w:hAnsi="Arial" w:cs="Arial"/>
          <w:sz w:val="22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will pick my son/daughter up from school after the club has finished.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Cs w:val="22"/>
        </w:rPr>
        <w:t>My son/daughter is allowed to walk home after the club has finished</w:t>
      </w:r>
      <w:r w:rsidR="00C724D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2D782E">
      <w:pPr>
        <w:rPr>
          <w:rFonts w:ascii="Arial" w:hAnsi="Arial" w:cs="Arial"/>
          <w:szCs w:val="22"/>
        </w:rPr>
      </w:pPr>
    </w:p>
    <w:p w:rsidR="002D782E" w:rsidRDefault="00CC161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Signed: ……………………………………….. Parents/Carers</w:t>
      </w:r>
    </w:p>
    <w:p w:rsidR="002D782E" w:rsidRDefault="002D782E">
      <w:pPr>
        <w:rPr>
          <w:rFonts w:ascii="Arial" w:hAnsi="Arial" w:cs="Arial"/>
          <w:szCs w:val="22"/>
        </w:rPr>
      </w:pPr>
    </w:p>
    <w:sectPr w:rsidR="002D782E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2E" w:rsidRDefault="00CC1614">
      <w:r>
        <w:separator/>
      </w:r>
    </w:p>
  </w:endnote>
  <w:endnote w:type="continuationSeparator" w:id="0">
    <w:p w:rsidR="002D782E" w:rsidRDefault="00CC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2E" w:rsidRDefault="00CC1614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2D782E" w:rsidRDefault="00CC1614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2D782E" w:rsidRDefault="002D7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2E" w:rsidRDefault="00CC1614">
      <w:r>
        <w:separator/>
      </w:r>
    </w:p>
  </w:footnote>
  <w:footnote w:type="continuationSeparator" w:id="0">
    <w:p w:rsidR="002D782E" w:rsidRDefault="00CC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2E" w:rsidRDefault="00CC161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82E" w:rsidRDefault="00CC161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2D782E" w:rsidRDefault="00CC1614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2D782E" w:rsidRDefault="002D782E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2D782E" w:rsidRDefault="00CC1614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2D782E" w:rsidRDefault="00CC161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2D782E" w:rsidRDefault="002D782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82E" w:rsidRDefault="00EF289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EF2894" w:rsidRDefault="00EF289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2D782E" w:rsidRDefault="002D782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KAAhwMBIgACEQEDEQH/3QAEAAn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XAAAAAFJnaHRsb25nAAAA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c4QklNBAwAAAAAKZEAAAABAAAAhwAAAKAAAAGYAAD/AAAAKXU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f/uAA5BZG9iZQBkgAAA&#10;AAH/2wCEAAwICAgJCAwJCQwRCwoLERUPDAwPFRgTExUTExgRDAwMDAwMEQwMDAwMDAwMDAwMDAwM&#10;DAwMDAwMDAwMDAwMDAwBDQsLDQ4NEA4OEBQODg4UFA4ODg4UEQwMDAwMEREMDAwMDAwRDAwMDAwM&#10;DAwMDAwMDAwMDAwMDAwMDAwMDAwMDP/AABEIAKAAhw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EX&#10;AOwDAREAAhEBAxEB/90ABAAe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PyAAAAAAAKAAD///////8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IAAAAAUmdodGxvbmcAAAJ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O9QAAAAEAAACAAAAAoAAAAYAAAPAAAAAO&#10;2QAYAAH/2P/tAAxBZG9iZV9DTQAB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HuElDQ19QUk9GSUxFAAEBAAAHqGFwcGwCIAAAbW50clJH&#10;QiBYWVogB9kAAgAZAAsAGgALYWNzcEFQUEwAAAAAYXBwbAAAAAAAAAAAAAAAAAAAAAE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uAA5BZG9iZQBkgAAAAAH/2wCEAAgGBgYGBggGBggMCAcIDA4KCAgKDhANDQ4NDRARDAwM&#10;DAwMEQwMDAwMDAwMDAwMDAwMDAwMDAwMDAwMDAwMDAwBCQgICQoJCwkJCw4LDQsOEQ4ODg4REQwM&#10;DAwMEREMDAwMDAwRDAwMDAwMDAwMDAwMDAwMDAwMDAwMDAwMDAwMDP/AABEIAuICTwMBIgACEQED&#10;EQH/3QAEACX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2D782E" w:rsidRDefault="00CC161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2D782E" w:rsidRDefault="00CC1614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2D782E" w:rsidRDefault="002D782E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2D782E" w:rsidRDefault="00CC1614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2D782E" w:rsidRDefault="00CC161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2D782E" w:rsidRDefault="002D782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2D782E" w:rsidRDefault="00EF28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EF2894" w:rsidRDefault="00EF28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2D782E" w:rsidRDefault="002D782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E"/>
    <w:rsid w:val="000238F8"/>
    <w:rsid w:val="000A6C8D"/>
    <w:rsid w:val="001B24AE"/>
    <w:rsid w:val="002D782E"/>
    <w:rsid w:val="00482310"/>
    <w:rsid w:val="00676386"/>
    <w:rsid w:val="006E742E"/>
    <w:rsid w:val="00850D03"/>
    <w:rsid w:val="00BB0467"/>
    <w:rsid w:val="00C724D7"/>
    <w:rsid w:val="00CC1614"/>
    <w:rsid w:val="00CF4BE1"/>
    <w:rsid w:val="00D63372"/>
    <w:rsid w:val="00E71DDE"/>
    <w:rsid w:val="00E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68B56898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2E22-B1BA-4375-8E3C-A8570F9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2</TotalTime>
  <Pages>1</Pages>
  <Words>142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892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woode006</dc:creator>
  <cp:lastModifiedBy>Bernie Binstead</cp:lastModifiedBy>
  <cp:revision>3</cp:revision>
  <cp:lastPrinted>2022-12-08T14:10:00Z</cp:lastPrinted>
  <dcterms:created xsi:type="dcterms:W3CDTF">2024-09-10T12:18:00Z</dcterms:created>
  <dcterms:modified xsi:type="dcterms:W3CDTF">2024-09-10T15:03:00Z</dcterms:modified>
</cp:coreProperties>
</file>