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16"/>
          <w:szCs w:val="20"/>
        </w:rPr>
      </w:pPr>
    </w:p>
    <w:p>
      <w:pPr>
        <w:pStyle w:val="Heading5"/>
        <w:tabs>
          <w:tab w:val="left" w:pos="2396"/>
        </w:tabs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  <w:u w:val="single"/>
        </w:rPr>
        <w:t>REQUEST FOR LEAVE OF ABSENCE</w:t>
      </w:r>
      <w:r>
        <w:rPr>
          <w:rFonts w:ascii="Arial" w:hAnsi="Arial" w:cs="Arial"/>
          <w:color w:val="auto"/>
          <w:sz w:val="22"/>
          <w:szCs w:val="20"/>
        </w:rPr>
        <w:t xml:space="preserve"> in exceptional circumstances 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Parents have a legal duty to ensure their child’s regular attendance at school.  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 September 2013, Headteachers are prohibited from granting leave of absence to a student except where an application has been made in advance and the Head teacher considers that there are exceptional circumstances relating to the application.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Therefore, any application for a leave of absence which does not meet the above criteria will be recorded as an unauthorised absence and you may be issued with a Fixed Penalty Notice of £160, PER STUDENT, PER PARENT by the local authority.</w:t>
      </w:r>
    </w:p>
    <w:p>
      <w:pPr>
        <w:rPr>
          <w:rFonts w:ascii="Arial" w:hAnsi="Arial" w:cs="Arial"/>
          <w:sz w:val="20"/>
          <w:szCs w:val="20"/>
        </w:rPr>
      </w:pPr>
    </w:p>
    <w:p>
      <w:pPr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application should be made at </w:t>
      </w:r>
      <w:r>
        <w:rPr>
          <w:rFonts w:ascii="Arial" w:hAnsi="Arial" w:cs="Arial"/>
          <w:b/>
          <w:sz w:val="20"/>
          <w:szCs w:val="20"/>
        </w:rPr>
        <w:t xml:space="preserve">least 14 days before </w:t>
      </w:r>
      <w:r>
        <w:rPr>
          <w:rFonts w:ascii="Arial" w:hAnsi="Arial" w:cs="Arial"/>
          <w:sz w:val="20"/>
          <w:szCs w:val="20"/>
        </w:rPr>
        <w:t xml:space="preserve">the start date and parents are strongly advised to apply for leave of absence before they confirm their travel arrangements.  </w:t>
      </w:r>
    </w:p>
    <w:p>
      <w:pPr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Absences not agreed will be deemed as UNAUTHORISED and so noted in the student’s school record.</w:t>
      </w:r>
    </w:p>
    <w:p>
      <w:pPr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UNAUTHORISED absences will be referred to th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e Education Welfare Officer to be considered for a Fixed Penalty Notice or other action.</w:t>
      </w:r>
    </w:p>
    <w:p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 student fails to return by the agreed date, the Education Welfare Officer will be informed.  In extreme cases a student may be removed from the school roll in accordance with the DFE Guidance on Student Registration (England) Regulations 2006.  Parents/carers will need to re-apply for a place via the Local Authority Admissions Team.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Head of School will notify you of the decision within five days of receipt of the form.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7.5pt" o:hrpct="0" o:hralign="center" o:hr="t">
            <v:imagedata r:id="rId8" o:title="BD21328_"/>
          </v:shape>
        </w:pict>
      </w:r>
    </w:p>
    <w:p>
      <w:pPr>
        <w:pStyle w:val="Heading5"/>
        <w:rPr>
          <w:rFonts w:ascii="Arial" w:hAnsi="Arial" w:cs="Arial"/>
          <w:sz w:val="12"/>
          <w:szCs w:val="20"/>
        </w:rPr>
      </w:pPr>
    </w:p>
    <w:p>
      <w:pPr>
        <w:spacing w:before="120" w:after="1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Student’s  Full</w:t>
      </w:r>
      <w:proofErr w:type="gramEnd"/>
      <w:r>
        <w:rPr>
          <w:rFonts w:ascii="Arial" w:hAnsi="Arial" w:cs="Arial"/>
          <w:sz w:val="20"/>
          <w:szCs w:val="20"/>
        </w:rPr>
        <w:t xml:space="preserve"> Name: ……………………………………..………………….. Year &amp; Tutor </w:t>
      </w:r>
      <w:proofErr w:type="gramStart"/>
      <w:r>
        <w:rPr>
          <w:rFonts w:ascii="Arial" w:hAnsi="Arial" w:cs="Arial"/>
          <w:sz w:val="20"/>
          <w:szCs w:val="20"/>
        </w:rPr>
        <w:t>Group:…</w:t>
      </w:r>
      <w:proofErr w:type="gramEnd"/>
      <w:r>
        <w:rPr>
          <w:rFonts w:ascii="Arial" w:hAnsi="Arial" w:cs="Arial"/>
          <w:sz w:val="20"/>
          <w:szCs w:val="20"/>
        </w:rPr>
        <w:t>……………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wish to apply for leave of absence in exceptional circumstances for my child during term time.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Dates for which leave of absence is requested:</w:t>
      </w:r>
    </w:p>
    <w:p>
      <w:pPr>
        <w:spacing w:before="120" w:after="120"/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Number of school days:  ……………    From: 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b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 xml:space="preserve">To:  ………………………………    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(first day of </w:t>
      </w:r>
      <w:proofErr w:type="gramStart"/>
      <w:r>
        <w:rPr>
          <w:rFonts w:ascii="Arial" w:hAnsi="Arial" w:cs="Arial"/>
          <w:sz w:val="20"/>
          <w:szCs w:val="20"/>
        </w:rPr>
        <w:t xml:space="preserve">absence)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(last day of absence)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you previously had leave of absence during term time?     </w:t>
      </w:r>
      <w:r>
        <w:rPr>
          <w:rFonts w:ascii="Arial" w:hAnsi="Arial" w:cs="Arial"/>
          <w:b/>
          <w:bCs/>
          <w:sz w:val="20"/>
          <w:szCs w:val="20"/>
        </w:rPr>
        <w:t>YES/NO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</w:t>
      </w:r>
      <w:r>
        <w:rPr>
          <w:rFonts w:ascii="Arial" w:hAnsi="Arial" w:cs="Arial"/>
          <w:b/>
          <w:bCs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>, please give dates: ……………………………………………………………………………….………………………………………….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give the reasons which prevent this leave being taken during a school holiday period</w:t>
      </w:r>
    </w:p>
    <w:p>
      <w:pPr>
        <w:spacing w:before="120"/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Date:………………………………..………Signed:……………………...…………………………………………………</w:t>
      </w:r>
    </w:p>
    <w:p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Parent(s)/Carer(s)</w:t>
      </w:r>
    </w:p>
    <w:sectPr>
      <w:headerReference w:type="default" r:id="rId9"/>
      <w:footerReference w:type="default" r:id="rId10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>
    <w:pPr>
      <w:pStyle w:val="Footer"/>
    </w:pP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-636270</wp:posOffset>
              </wp:positionH>
              <wp:positionV relativeFrom="paragraph">
                <wp:posOffset>776778</wp:posOffset>
              </wp:positionV>
              <wp:extent cx="2476500" cy="4095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19"/>
                            </w:rPr>
                            <w:t>Alexandra Burke, NPQH, BA Hons</w:t>
                          </w:r>
                        </w:p>
                        <w:p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19"/>
                            </w:rPr>
                            <w:t>Headteacher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0.1pt;margin-top:61.15pt;width:195pt;height:3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" stroked="f">
              <v:textbox>
                <w:txbxContent>
                  <w:p>
                    <w:pPr>
                      <w:jc w:val="center"/>
                      <w:rPr>
                        <w:rFonts w:ascii="Arial" w:hAnsi="Arial" w:cs="Arial"/>
                        <w:sz w:val="20"/>
                        <w:szCs w:val="19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19"/>
                      </w:rPr>
                      <w:t>Alexandra Burke, NPQH, BA Hons</w:t>
                    </w:r>
                  </w:p>
                  <w:p>
                    <w:pPr>
                      <w:jc w:val="center"/>
                      <w:rPr>
                        <w:rFonts w:ascii="Arial" w:hAnsi="Arial" w:cs="Arial"/>
                        <w:sz w:val="20"/>
                        <w:szCs w:val="19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19"/>
                      </w:rPr>
                      <w:t>Headteacher</w:t>
                    </w:r>
                  </w:p>
                  <w:p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-110280</wp:posOffset>
              </wp:positionH>
              <wp:positionV relativeFrom="paragraph">
                <wp:posOffset>-273685</wp:posOffset>
              </wp:positionV>
              <wp:extent cx="6703485" cy="1609726"/>
              <wp:effectExtent l="0" t="0" r="254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3485" cy="1609726"/>
                        <a:chOff x="249765" y="0"/>
                        <a:chExt cx="6703485" cy="144589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249765" y="0"/>
                          <a:ext cx="5418031" cy="1445895"/>
                          <a:chOff x="226629" y="0"/>
                          <a:chExt cx="4916170" cy="1445728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29" y="54707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7" style="position:absolute;left:0;text-align:left;margin-left:-8.7pt;margin-top:-21.55pt;width:527.85pt;height:126.75pt;z-index:251660288;mso-width-relative:margin;mso-height-relative:margin" coordorigin="2497" coordsize="67034,14458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+0ADEFkb2JlX0NNAAH/7gAOQWRvYmUAZIAAAAAB/9sAhAAMCAgICQgMCQkM&#10;EQsKCxEVDwwMDxUYExMVExMYEQwMDAwMDBEMDAwMDAwMDAwMDAwMDAwMDAwMDAwMDAwMDAwMAQ0L&#10;Cw0ODRAODhAUDg4OFBQODg4OFBEMDAwMDBERDAwMDAwMEQwMDAwMDAwMDAwMDAwMDAwMDAwMDAwM&#10;DAwMDAz/wAARCACgAIcDASIAAhEBAxEB/90ABAAJ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FwAAAABSZ2h0bG9uZwAAAOw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QAAAAAAAQAAAAHOEJJTQQMAAAAACmRAAAAAQAAAIcAAACgAAABmAAA/wAAACl1ABgAAf/Y&#10;/+IMWElDQ19QUk9GSUxFAAEBAAAMSExpbm8CEAAAbW50clJHQiBYWVogB84AAgAJAAYAMQAAYWNz&#10;cE1TRlQAAAAASUVDIHNSR0IAAAAAAAAAAAAAAAA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+0ADEFkb2JlX0NNAAH/7gAOQWRvYmUAZIAAAAAB&#10;/9sAhAAMCAgICQgMCQkMEQsKCxEVDwwMDxUYExMVExMYEQwMDAwMDBEMDAwMDAwMDAwMDAwMDAwM&#10;DAwMDAwMDAwMDAwMAQ0LCw0ODRAODhAUDg4OFBQODg4OFBEMDAwMDBERDAwMDAwMEQwMDAwMDAwM&#10;DAwMDAwMDAwMDAwMDAwMDAwMDAz/wAARCACgAIcDASIAAhEBAxEB/90ABAAJ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IMWElDQ19QUk9GSUxF&#10;AAEBAAAMSExpbm8CEAAAbW50clJHQiBYWVogB84AAgAJAAYAMQAAYWNzcE1TRlQAAAAASUVDIHNS&#10;R0IAAAAAAAAAAAAAAAE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LiAAAAAFJnaHRsb25nAAACTw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">
              <v:group id="Group 12" o:spid="_x0000_s1028" style="position:absolute;left:2497;width:54180;height:14458" coordorigin="2266" coordsize="49161,1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4" o:spid="_x0000_s1029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2266;top:547;width:72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965D1"/>
    <w:multiLevelType w:val="hybridMultilevel"/>
    <w:tmpl w:val="7EB68326"/>
    <w:lvl w:ilvl="0" w:tplc="A4BE914A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A368B"/>
    <w:multiLevelType w:val="hybridMultilevel"/>
    <w:tmpl w:val="7C50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265662"/>
    <w:multiLevelType w:val="hybridMultilevel"/>
    <w:tmpl w:val="55BA3670"/>
    <w:lvl w:ilvl="0" w:tplc="A4BE914A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1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4"/>
  </w:num>
  <w:num w:numId="12">
    <w:abstractNumId w:val="1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5:docId w15:val="{043F2043-26A7-43FD-967E-5EA19C22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sz w:val="24"/>
      <w:szCs w:val="24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BE2E9-B6B6-42FF-A4A8-B12DBC6E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9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2545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Emma Wood</cp:lastModifiedBy>
  <cp:revision>8</cp:revision>
  <cp:lastPrinted>2013-11-19T10:35:00Z</cp:lastPrinted>
  <dcterms:created xsi:type="dcterms:W3CDTF">2016-11-07T15:22:00Z</dcterms:created>
  <dcterms:modified xsi:type="dcterms:W3CDTF">2024-09-23T13:03:00Z</dcterms:modified>
</cp:coreProperties>
</file>