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9F0D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3FCE">
        <w:rPr>
          <w:rFonts w:ascii="Arial" w:hAnsi="Arial" w:cs="Arial"/>
        </w:rPr>
        <w:t>th</w:t>
      </w:r>
      <w:r w:rsidR="00854A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</w:t>
      </w:r>
      <w:r w:rsidR="000B652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Parent/Carers of </w:t>
      </w:r>
      <w:r w:rsidR="00EC3FCE">
        <w:rPr>
          <w:rFonts w:ascii="Arial" w:hAnsi="Arial" w:cs="Arial"/>
        </w:rPr>
        <w:t>years</w:t>
      </w:r>
      <w:r w:rsidR="009F0D77">
        <w:rPr>
          <w:rFonts w:ascii="Arial" w:hAnsi="Arial" w:cs="Arial"/>
        </w:rPr>
        <w:t xml:space="preserve"> 5/6</w:t>
      </w:r>
      <w:r w:rsidR="00EC3FCE">
        <w:rPr>
          <w:rFonts w:ascii="Arial" w:hAnsi="Arial" w:cs="Arial"/>
        </w:rPr>
        <w:t>,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9F0D77" w:rsidRPr="009F0D77">
        <w:rPr>
          <w:rFonts w:ascii="Arial" w:hAnsi="Arial" w:cs="Arial"/>
          <w:b/>
        </w:rPr>
        <w:t xml:space="preserve">Indoor Cricket </w:t>
      </w:r>
      <w:r w:rsidR="00DA35EE" w:rsidRPr="009F0D77">
        <w:rPr>
          <w:rFonts w:ascii="Arial" w:hAnsi="Arial" w:cs="Arial"/>
          <w:b/>
        </w:rPr>
        <w:t>Club</w:t>
      </w:r>
      <w:r w:rsidRPr="000B6520">
        <w:rPr>
          <w:rFonts w:ascii="Arial" w:hAnsi="Arial" w:cs="Arial"/>
          <w:color w:val="9BBB59" w:themeColor="accent3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220775">
        <w:rPr>
          <w:rFonts w:ascii="Arial" w:hAnsi="Arial" w:cs="Arial"/>
        </w:rPr>
        <w:t>Mondays</w:t>
      </w:r>
      <w:r w:rsidR="00DA3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3.15-4.</w:t>
      </w:r>
      <w:r w:rsidR="009F0D7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Pr="00863487" w:rsidRDefault="00157C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220775" w:rsidRPr="00220775">
        <w:rPr>
          <w:rFonts w:ascii="Arial" w:hAnsi="Arial" w:cs="Arial"/>
          <w:b/>
        </w:rPr>
        <w:t>Monday</w:t>
      </w:r>
      <w:r w:rsidRPr="00220775">
        <w:rPr>
          <w:rFonts w:ascii="Arial" w:hAnsi="Arial" w:cs="Arial"/>
          <w:b/>
        </w:rPr>
        <w:t xml:space="preserve"> </w:t>
      </w:r>
      <w:r w:rsidR="00EC3FCE">
        <w:rPr>
          <w:rFonts w:ascii="Arial" w:hAnsi="Arial" w:cs="Arial"/>
          <w:b/>
        </w:rPr>
        <w:t>13</w:t>
      </w:r>
      <w:r w:rsidR="00220775">
        <w:rPr>
          <w:rFonts w:ascii="Arial" w:hAnsi="Arial" w:cs="Arial"/>
          <w:b/>
        </w:rPr>
        <w:t>t</w:t>
      </w:r>
      <w:r w:rsidR="00594245">
        <w:rPr>
          <w:rFonts w:ascii="Arial" w:hAnsi="Arial" w:cs="Arial"/>
          <w:b/>
        </w:rPr>
        <w:t>h</w:t>
      </w:r>
      <w:r w:rsidR="000B6520" w:rsidRPr="000B6520">
        <w:rPr>
          <w:rFonts w:ascii="Arial" w:hAnsi="Arial" w:cs="Arial"/>
          <w:b/>
        </w:rPr>
        <w:t xml:space="preserve"> </w:t>
      </w:r>
      <w:r w:rsidR="00EC3FCE">
        <w:rPr>
          <w:rFonts w:ascii="Arial" w:hAnsi="Arial" w:cs="Arial"/>
          <w:b/>
        </w:rPr>
        <w:t>January</w:t>
      </w:r>
      <w:r w:rsidR="000B6520" w:rsidRPr="000B6520">
        <w:rPr>
          <w:rFonts w:ascii="Arial" w:hAnsi="Arial" w:cs="Arial"/>
          <w:b/>
        </w:rPr>
        <w:t xml:space="preserve"> 2024</w:t>
      </w:r>
      <w:r w:rsidRPr="000B6520">
        <w:rPr>
          <w:rFonts w:ascii="Arial" w:hAnsi="Arial" w:cs="Arial"/>
          <w:b/>
        </w:rPr>
        <w:t xml:space="preserve"> and finishing on </w:t>
      </w:r>
      <w:r w:rsidR="00220775">
        <w:rPr>
          <w:rFonts w:ascii="Arial" w:hAnsi="Arial" w:cs="Arial"/>
          <w:b/>
        </w:rPr>
        <w:t>Monday</w:t>
      </w:r>
      <w:r w:rsidRPr="000B6520">
        <w:rPr>
          <w:rFonts w:ascii="Arial" w:hAnsi="Arial" w:cs="Arial"/>
          <w:b/>
        </w:rPr>
        <w:t xml:space="preserve"> </w:t>
      </w:r>
      <w:r w:rsidR="00EC3FCE">
        <w:rPr>
          <w:rFonts w:ascii="Arial" w:hAnsi="Arial" w:cs="Arial"/>
          <w:b/>
        </w:rPr>
        <w:t>10t</w:t>
      </w:r>
      <w:r w:rsidR="000D2028">
        <w:rPr>
          <w:rFonts w:ascii="Arial" w:hAnsi="Arial" w:cs="Arial"/>
          <w:b/>
        </w:rPr>
        <w:t>h</w:t>
      </w:r>
      <w:r w:rsidR="000B6520" w:rsidRPr="000B6520">
        <w:rPr>
          <w:rFonts w:ascii="Arial" w:hAnsi="Arial" w:cs="Arial"/>
          <w:b/>
        </w:rPr>
        <w:t xml:space="preserve"> </w:t>
      </w:r>
      <w:r w:rsidR="00EC3FCE">
        <w:rPr>
          <w:rFonts w:ascii="Arial" w:hAnsi="Arial" w:cs="Arial"/>
          <w:b/>
        </w:rPr>
        <w:t>February</w:t>
      </w:r>
      <w:r w:rsidR="000B6520" w:rsidRPr="000B6520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220775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0954DC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867B3B" w:rsidRDefault="00157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9F0D77">
        <w:rPr>
          <w:rFonts w:ascii="Arial" w:hAnsi="Arial" w:cs="Arial"/>
          <w:b/>
        </w:rPr>
        <w:t>Indoor Cricket</w:t>
      </w:r>
      <w:r w:rsidRPr="000954DC">
        <w:rPr>
          <w:rFonts w:ascii="Arial" w:hAnsi="Arial" w:cs="Arial"/>
          <w:b/>
        </w:rPr>
        <w:t xml:space="preserve"> </w:t>
      </w:r>
      <w:r w:rsidRPr="00867B3B">
        <w:rPr>
          <w:rFonts w:ascii="Arial" w:hAnsi="Arial" w:cs="Arial"/>
          <w:b/>
        </w:rPr>
        <w:t>C</w:t>
      </w:r>
      <w:r w:rsidRPr="00DA35EE">
        <w:rPr>
          <w:rFonts w:ascii="Arial" w:hAnsi="Arial" w:cs="Arial"/>
          <w:b/>
          <w:color w:val="000000" w:themeColor="text1"/>
        </w:rPr>
        <w:t xml:space="preserve">lub </w:t>
      </w:r>
    </w:p>
    <w:p w:rsidR="00C950E5" w:rsidRPr="00CC5D49" w:rsidRDefault="00CC5D4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Years</w:t>
      </w:r>
      <w:r w:rsidR="009F0D77">
        <w:rPr>
          <w:rFonts w:ascii="Arial" w:hAnsi="Arial" w:cs="Arial"/>
          <w:b/>
          <w:color w:val="000000" w:themeColor="text1"/>
        </w:rPr>
        <w:t xml:space="preserve"> 5/6</w:t>
      </w:r>
      <w:r w:rsidR="00867B3B">
        <w:rPr>
          <w:rFonts w:ascii="Arial" w:hAnsi="Arial" w:cs="Arial"/>
          <w:b/>
          <w:color w:val="000000" w:themeColor="text1"/>
        </w:rPr>
        <w:t xml:space="preserve"> 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(Term </w:t>
      </w:r>
      <w:r>
        <w:rPr>
          <w:rFonts w:ascii="Arial" w:hAnsi="Arial" w:cs="Arial"/>
          <w:b/>
          <w:color w:val="000000" w:themeColor="text1"/>
        </w:rPr>
        <w:t>3</w:t>
      </w:r>
      <w:r w:rsidR="00157C00" w:rsidRPr="00DA35EE">
        <w:rPr>
          <w:rFonts w:ascii="Arial" w:hAnsi="Arial" w:cs="Arial"/>
          <w:b/>
          <w:color w:val="000000" w:themeColor="text1"/>
        </w:rPr>
        <w:t xml:space="preserve">) </w:t>
      </w:r>
      <w:r w:rsidR="00157C00" w:rsidRPr="00DA35EE">
        <w:rPr>
          <w:rFonts w:ascii="Arial" w:hAnsi="Arial" w:cs="Arial"/>
          <w:color w:val="000000" w:themeColor="text1"/>
        </w:rPr>
        <w:t xml:space="preserve">on a </w:t>
      </w:r>
      <w:r w:rsidR="000954DC" w:rsidRPr="00CC5D49">
        <w:rPr>
          <w:rFonts w:ascii="Arial" w:hAnsi="Arial" w:cs="Arial"/>
          <w:b/>
          <w:color w:val="000000" w:themeColor="text1"/>
        </w:rPr>
        <w:t>Monday</w:t>
      </w:r>
      <w:r w:rsidR="00157C00" w:rsidRPr="00CC5D49">
        <w:rPr>
          <w:rFonts w:ascii="Arial" w:hAnsi="Arial" w:cs="Arial"/>
          <w:b/>
          <w:color w:val="000000" w:themeColor="text1"/>
        </w:rPr>
        <w:t xml:space="preserve"> from 3.15-4.</w:t>
      </w:r>
      <w:r w:rsidR="009F0D77">
        <w:rPr>
          <w:rFonts w:ascii="Arial" w:hAnsi="Arial" w:cs="Arial"/>
          <w:b/>
          <w:color w:val="000000" w:themeColor="text1"/>
        </w:rPr>
        <w:t>15</w:t>
      </w:r>
      <w:r w:rsidR="00157C00" w:rsidRPr="00CC5D49">
        <w:rPr>
          <w:rFonts w:ascii="Arial" w:hAnsi="Arial" w:cs="Arial"/>
          <w:b/>
          <w:color w:val="000000" w:themeColor="text1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………………………………………..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4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4"/>
                        <a:chOff x="0" y="0"/>
                        <a:chExt cx="6953250" cy="1521757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7"/>
                          <a:chOff x="-1" y="0"/>
                          <a:chExt cx="5142800" cy="152158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5001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FD2FEF" w:rsidRDefault="00FD2FEF" w:rsidP="00FD2FE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96" y="20489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hwMBIgACEQEDEQH/3QAEAAn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OEJJTQPt&#10;AAAAAAAQASwAAAABAAIBL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XAAAAAFJnaHRsb25nAAAA7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c4QklNBAwAAAAAKZEAAAABAAAAhwAAAKAAAAGYAAD/AAAAKXUAG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f/uAA5BZG9iZQBkgAAAAAH/2wCE&#10;AAwICAgJCAwJCQwRCwoLERUPDAwPFRgTExUTExgRDAwMDAwMEQwMDAwMDAwMDAwMDAwMDAwMDAwM&#10;DAwMDAwMDAwBDQsLDQ4NEA4OEBQODg4UFA4ODg4UEQwMDAwMEREMDAwMDAwRDAwMDAwMDAwMDAwM&#10;DAwMDAwMDAwMDAwMDAwMDP/AABEIAKAAhwMBIgACEQEDEQH/3QAEAAn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EXAOw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SwAAAABAAIBLAAAAAEAAjhCSU0EJgAA&#10;AAAADgAAAAAAAAAAAAA/gAAAOEJJTQPyAAAAAAAKAAD///////8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1EAAAAGAAAAAAAAAAAAAALiAAAC&#10;TwAAAA4ATwBEAFMAVAAgAGwAbwBnAG8AIABzAG8AbABvAAAAAQAAAAAAAAAAAAAAAAAAAAAAAAAB&#10;AAAAAAAAAAAAAAJPAAAC4gAAAAAAAAAAAAAAAAAAAAABAAAAAAAAAAAAAAAAAAAAAAAAABAAAAAB&#10;AAAAAAAAbnVsbAAAAAIAAAAGYm91bmRzT2JqYwAAAAEAAAAAAABSY3QxAAAABAAAAABUb3AgbG9u&#10;ZwAAAAAAAAAATGVmdGxvbmcAAAAAAAAAAEJ0b21sb25nAAAC4g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uI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50;width:17573;height:5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FD2FEF" w:rsidRDefault="00FD2FEF" w:rsidP="00FD2FE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5031;top:204;width:72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060E3F"/>
    <w:rsid w:val="000954DC"/>
    <w:rsid w:val="000B6520"/>
    <w:rsid w:val="000D2028"/>
    <w:rsid w:val="0014352B"/>
    <w:rsid w:val="00157C00"/>
    <w:rsid w:val="001A7616"/>
    <w:rsid w:val="001F2325"/>
    <w:rsid w:val="001F651C"/>
    <w:rsid w:val="00212131"/>
    <w:rsid w:val="00220775"/>
    <w:rsid w:val="002A7747"/>
    <w:rsid w:val="00311F3F"/>
    <w:rsid w:val="00352CE5"/>
    <w:rsid w:val="00360EB1"/>
    <w:rsid w:val="00367563"/>
    <w:rsid w:val="0044600E"/>
    <w:rsid w:val="00453A1E"/>
    <w:rsid w:val="004E6E6E"/>
    <w:rsid w:val="005309F1"/>
    <w:rsid w:val="00545DD0"/>
    <w:rsid w:val="00590E1F"/>
    <w:rsid w:val="00594245"/>
    <w:rsid w:val="005A5195"/>
    <w:rsid w:val="005C271D"/>
    <w:rsid w:val="00681344"/>
    <w:rsid w:val="006C01EE"/>
    <w:rsid w:val="006D17BB"/>
    <w:rsid w:val="00732A84"/>
    <w:rsid w:val="007C52D9"/>
    <w:rsid w:val="00854AF6"/>
    <w:rsid w:val="00856A9F"/>
    <w:rsid w:val="00863487"/>
    <w:rsid w:val="00867B3B"/>
    <w:rsid w:val="009079C2"/>
    <w:rsid w:val="00932699"/>
    <w:rsid w:val="009B296F"/>
    <w:rsid w:val="009C37CC"/>
    <w:rsid w:val="009F0D77"/>
    <w:rsid w:val="00A0184E"/>
    <w:rsid w:val="00AA42C3"/>
    <w:rsid w:val="00AE5648"/>
    <w:rsid w:val="00AF612D"/>
    <w:rsid w:val="00B5098B"/>
    <w:rsid w:val="00B7526D"/>
    <w:rsid w:val="00BC19C1"/>
    <w:rsid w:val="00BD0FCA"/>
    <w:rsid w:val="00C25A04"/>
    <w:rsid w:val="00C51814"/>
    <w:rsid w:val="00C64B1F"/>
    <w:rsid w:val="00C8774C"/>
    <w:rsid w:val="00C950E5"/>
    <w:rsid w:val="00CC5D49"/>
    <w:rsid w:val="00D21014"/>
    <w:rsid w:val="00D2333B"/>
    <w:rsid w:val="00D3341B"/>
    <w:rsid w:val="00DA1E54"/>
    <w:rsid w:val="00DA35EE"/>
    <w:rsid w:val="00E22809"/>
    <w:rsid w:val="00E634E7"/>
    <w:rsid w:val="00EC3FCE"/>
    <w:rsid w:val="00EC7439"/>
    <w:rsid w:val="00F046D7"/>
    <w:rsid w:val="00F476F2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  <w14:docId w14:val="4F3204A0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FFD7-69CD-43D5-A9D0-F4ABCE56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2</TotalTime>
  <Pages>1</Pages>
  <Words>203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1180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2024-10-22T10:10:00Z</cp:lastPrinted>
  <dcterms:created xsi:type="dcterms:W3CDTF">2025-01-08T13:40:00Z</dcterms:created>
  <dcterms:modified xsi:type="dcterms:W3CDTF">2025-01-08T13:42:00Z</dcterms:modified>
</cp:coreProperties>
</file>