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8978E" w14:textId="77777777" w:rsidR="002D782E" w:rsidRDefault="002D782E">
      <w:pPr>
        <w:rPr>
          <w:rFonts w:ascii="Arial" w:hAnsi="Arial" w:cs="Arial"/>
          <w:b/>
          <w:szCs w:val="22"/>
        </w:rPr>
      </w:pPr>
    </w:p>
    <w:p w14:paraId="16EFBCC6" w14:textId="17DBC2A3" w:rsidR="002D782E" w:rsidRDefault="00703668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70366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2025</w:t>
      </w:r>
    </w:p>
    <w:p w14:paraId="64C6961E" w14:textId="77777777" w:rsidR="00703668" w:rsidRDefault="00703668">
      <w:pPr>
        <w:rPr>
          <w:rFonts w:ascii="Arial" w:hAnsi="Arial" w:cs="Arial"/>
        </w:rPr>
      </w:pPr>
    </w:p>
    <w:p w14:paraId="0629A531" w14:textId="77777777" w:rsidR="002D782E" w:rsidRDefault="00CC1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Parents/Carers </w:t>
      </w:r>
    </w:p>
    <w:p w14:paraId="06B2F131" w14:textId="77777777" w:rsidR="002D782E" w:rsidRDefault="002D782E">
      <w:pPr>
        <w:rPr>
          <w:rFonts w:ascii="Arial" w:hAnsi="Arial" w:cs="Arial"/>
        </w:rPr>
      </w:pPr>
    </w:p>
    <w:p w14:paraId="19DB949C" w14:textId="77777777" w:rsidR="002D782E" w:rsidRPr="00703668" w:rsidRDefault="006E742E">
      <w:pPr>
        <w:rPr>
          <w:rFonts w:ascii="Arial" w:hAnsi="Arial" w:cs="Arial"/>
          <w:b/>
          <w:color w:val="4F81BD" w:themeColor="accent1"/>
        </w:rPr>
      </w:pPr>
      <w:r w:rsidRPr="00703668">
        <w:rPr>
          <w:rFonts w:ascii="Arial" w:hAnsi="Arial" w:cs="Arial"/>
          <w:b/>
          <w:color w:val="4F81BD" w:themeColor="accent1"/>
        </w:rPr>
        <w:t>Choir Club – All Years</w:t>
      </w:r>
    </w:p>
    <w:p w14:paraId="17E0D3CE" w14:textId="77777777" w:rsidR="002D782E" w:rsidRDefault="002D782E">
      <w:pPr>
        <w:rPr>
          <w:rFonts w:ascii="Arial" w:hAnsi="Arial" w:cs="Arial"/>
        </w:rPr>
      </w:pPr>
    </w:p>
    <w:p w14:paraId="272A42FB" w14:textId="37D3B2ED" w:rsidR="002D782E" w:rsidRDefault="00CC1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would like to join </w:t>
      </w:r>
      <w:r w:rsidR="006E742E">
        <w:rPr>
          <w:rFonts w:ascii="Arial" w:hAnsi="Arial" w:cs="Arial"/>
        </w:rPr>
        <w:t>Choir</w:t>
      </w:r>
      <w:r>
        <w:rPr>
          <w:rFonts w:ascii="Arial" w:hAnsi="Arial" w:cs="Arial"/>
        </w:rPr>
        <w:t xml:space="preserve"> Club on </w:t>
      </w:r>
      <w:r w:rsidR="00DC175A">
        <w:rPr>
          <w:rFonts w:ascii="Arial" w:hAnsi="Arial" w:cs="Arial"/>
          <w:b/>
        </w:rPr>
        <w:t>Tuesdays</w:t>
      </w:r>
      <w:r>
        <w:rPr>
          <w:rFonts w:ascii="Arial" w:hAnsi="Arial" w:cs="Arial"/>
          <w:b/>
        </w:rPr>
        <w:t xml:space="preserve"> from 3.</w:t>
      </w:r>
      <w:r w:rsidR="00DC175A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>pm to 4</w:t>
      </w:r>
      <w:r w:rsidR="006E742E">
        <w:rPr>
          <w:rFonts w:ascii="Arial" w:hAnsi="Arial" w:cs="Arial"/>
          <w:b/>
        </w:rPr>
        <w:t>.00</w:t>
      </w:r>
      <w:r w:rsidR="00676386">
        <w:rPr>
          <w:rFonts w:ascii="Arial" w:hAnsi="Arial" w:cs="Arial"/>
          <w:b/>
        </w:rPr>
        <w:t>pm</w:t>
      </w:r>
      <w:r>
        <w:rPr>
          <w:rFonts w:ascii="Arial" w:hAnsi="Arial" w:cs="Arial"/>
        </w:rPr>
        <w:t xml:space="preserve">, please complete the slip below and return it to the school office.  </w:t>
      </w:r>
    </w:p>
    <w:p w14:paraId="1B58530E" w14:textId="77777777" w:rsidR="002D782E" w:rsidRDefault="002D782E">
      <w:pPr>
        <w:rPr>
          <w:rFonts w:ascii="Arial" w:hAnsi="Arial" w:cs="Arial"/>
        </w:rPr>
      </w:pPr>
    </w:p>
    <w:p w14:paraId="2676F895" w14:textId="478ADACB" w:rsidR="002D782E" w:rsidRDefault="00CC161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club will run from </w:t>
      </w:r>
      <w:r w:rsidR="00DC175A">
        <w:rPr>
          <w:rFonts w:ascii="Arial" w:hAnsi="Arial" w:cs="Arial"/>
          <w:b/>
        </w:rPr>
        <w:t>Tuesday</w:t>
      </w:r>
      <w:r>
        <w:rPr>
          <w:rFonts w:ascii="Arial" w:hAnsi="Arial" w:cs="Arial"/>
          <w:b/>
        </w:rPr>
        <w:t xml:space="preserve"> </w:t>
      </w:r>
      <w:r w:rsidR="00DC175A">
        <w:rPr>
          <w:rFonts w:ascii="Arial" w:hAnsi="Arial" w:cs="Arial"/>
          <w:b/>
        </w:rPr>
        <w:t>13</w:t>
      </w:r>
      <w:r w:rsidR="00CF4BE1" w:rsidRPr="00CF4BE1">
        <w:rPr>
          <w:rFonts w:ascii="Arial" w:hAnsi="Arial" w:cs="Arial"/>
          <w:b/>
          <w:vertAlign w:val="superscript"/>
        </w:rPr>
        <w:t>th</w:t>
      </w:r>
      <w:r w:rsidR="00CF4BE1">
        <w:rPr>
          <w:rFonts w:ascii="Arial" w:hAnsi="Arial" w:cs="Arial"/>
          <w:b/>
        </w:rPr>
        <w:t xml:space="preserve"> </w:t>
      </w:r>
      <w:r w:rsidR="00DC175A">
        <w:rPr>
          <w:rFonts w:ascii="Arial" w:hAnsi="Arial" w:cs="Arial"/>
          <w:b/>
        </w:rPr>
        <w:t>May</w:t>
      </w:r>
      <w:r>
        <w:rPr>
          <w:rFonts w:ascii="Arial" w:hAnsi="Arial" w:cs="Arial"/>
          <w:b/>
        </w:rPr>
        <w:t xml:space="preserve"> to </w:t>
      </w:r>
      <w:r w:rsidR="00DC175A">
        <w:rPr>
          <w:rFonts w:ascii="Arial" w:hAnsi="Arial" w:cs="Arial"/>
          <w:b/>
        </w:rPr>
        <w:t xml:space="preserve">Tuesday </w:t>
      </w:r>
      <w:r w:rsidR="00C03C45">
        <w:rPr>
          <w:rFonts w:ascii="Arial" w:hAnsi="Arial" w:cs="Arial"/>
          <w:b/>
        </w:rPr>
        <w:t>15</w:t>
      </w:r>
      <w:r w:rsidR="00C03C45" w:rsidRPr="00C03C45">
        <w:rPr>
          <w:rFonts w:ascii="Arial" w:hAnsi="Arial" w:cs="Arial"/>
          <w:b/>
          <w:vertAlign w:val="superscript"/>
        </w:rPr>
        <w:t>th</w:t>
      </w:r>
      <w:r w:rsidR="00C03C45">
        <w:rPr>
          <w:rFonts w:ascii="Arial" w:hAnsi="Arial" w:cs="Arial"/>
          <w:b/>
        </w:rPr>
        <w:t xml:space="preserve"> July</w:t>
      </w:r>
      <w:r>
        <w:rPr>
          <w:rFonts w:ascii="Arial" w:hAnsi="Arial" w:cs="Arial"/>
          <w:b/>
        </w:rPr>
        <w:t xml:space="preserve">.  </w:t>
      </w:r>
    </w:p>
    <w:p w14:paraId="3D2B4452" w14:textId="77777777" w:rsidR="002D782E" w:rsidRDefault="002D782E">
      <w:pPr>
        <w:rPr>
          <w:rFonts w:ascii="Arial" w:hAnsi="Arial" w:cs="Arial"/>
        </w:rPr>
      </w:pPr>
    </w:p>
    <w:p w14:paraId="3FE8CF9C" w14:textId="23778D92" w:rsidR="002D782E" w:rsidRDefault="00CC1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Spaces are limited to </w:t>
      </w:r>
      <w:r w:rsidR="006945A7">
        <w:rPr>
          <w:rFonts w:ascii="Arial" w:hAnsi="Arial" w:cs="Arial"/>
        </w:rPr>
        <w:t>25</w:t>
      </w:r>
      <w:r w:rsidR="006E74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students.</w:t>
      </w:r>
    </w:p>
    <w:p w14:paraId="61717AFF" w14:textId="6A091FD0" w:rsidR="002D782E" w:rsidRDefault="00DC175A">
      <w:pPr>
        <w:rPr>
          <w:rFonts w:ascii="Arial" w:hAnsi="Arial" w:cs="Arial"/>
        </w:rPr>
      </w:pPr>
      <w:r>
        <w:rPr>
          <w:rFonts w:ascii="Arial" w:hAnsi="Arial" w:cs="Arial"/>
        </w:rPr>
        <w:t>Location: Music Room 13</w:t>
      </w:r>
    </w:p>
    <w:p w14:paraId="7B166FCF" w14:textId="77777777" w:rsidR="00DC175A" w:rsidRDefault="00DC175A">
      <w:pPr>
        <w:rPr>
          <w:rFonts w:ascii="Arial" w:hAnsi="Arial" w:cs="Arial"/>
        </w:rPr>
      </w:pPr>
    </w:p>
    <w:p w14:paraId="598874FB" w14:textId="5CE3B579" w:rsidR="002D782E" w:rsidRDefault="00CC1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be informed via </w:t>
      </w:r>
      <w:proofErr w:type="spellStart"/>
      <w:r>
        <w:rPr>
          <w:rFonts w:ascii="Arial" w:hAnsi="Arial" w:cs="Arial"/>
        </w:rPr>
        <w:t>Parentmail</w:t>
      </w:r>
      <w:proofErr w:type="spellEnd"/>
      <w:r>
        <w:rPr>
          <w:rFonts w:ascii="Arial" w:hAnsi="Arial" w:cs="Arial"/>
        </w:rPr>
        <w:t>, whether your child has a place at this club.</w:t>
      </w:r>
    </w:p>
    <w:p w14:paraId="26B5C245" w14:textId="77777777" w:rsidR="00DC175A" w:rsidRDefault="00DC175A">
      <w:pPr>
        <w:rPr>
          <w:rFonts w:ascii="Arial" w:hAnsi="Arial" w:cs="Arial"/>
        </w:rPr>
      </w:pPr>
      <w:bookmarkStart w:id="0" w:name="_GoBack"/>
      <w:bookmarkEnd w:id="0"/>
    </w:p>
    <w:p w14:paraId="62FCB40C" w14:textId="0D6E55F1" w:rsidR="002D782E" w:rsidRDefault="00DC175A">
      <w:pPr>
        <w:rPr>
          <w:rFonts w:ascii="Arial" w:hAnsi="Arial" w:cs="Arial"/>
        </w:rPr>
      </w:pPr>
      <w:r>
        <w:rPr>
          <w:rFonts w:ascii="Arial" w:hAnsi="Arial" w:cs="Arial"/>
        </w:rPr>
        <w:t>I am really looking forward to our first rehearsal.</w:t>
      </w:r>
    </w:p>
    <w:p w14:paraId="13941BA9" w14:textId="77777777" w:rsidR="002D782E" w:rsidRDefault="002D782E">
      <w:pPr>
        <w:rPr>
          <w:rFonts w:ascii="Arial" w:hAnsi="Arial" w:cs="Arial"/>
        </w:rPr>
      </w:pPr>
    </w:p>
    <w:p w14:paraId="33F5DA11" w14:textId="77777777"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Yours faithfully</w:t>
      </w:r>
    </w:p>
    <w:p w14:paraId="79BB9670" w14:textId="77777777" w:rsidR="002D782E" w:rsidRDefault="002D782E">
      <w:pPr>
        <w:rPr>
          <w:rFonts w:ascii="Arial" w:hAnsi="Arial" w:cs="Arial"/>
          <w:szCs w:val="22"/>
        </w:rPr>
      </w:pPr>
    </w:p>
    <w:p w14:paraId="2C8745D8" w14:textId="77777777" w:rsidR="002D782E" w:rsidRDefault="002D782E">
      <w:pPr>
        <w:rPr>
          <w:rFonts w:ascii="Arial" w:hAnsi="Arial" w:cs="Arial"/>
          <w:szCs w:val="22"/>
        </w:rPr>
      </w:pPr>
    </w:p>
    <w:p w14:paraId="5C8F2C62" w14:textId="0B0389EA" w:rsidR="002D782E" w:rsidRDefault="00DC175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Mrs Genny Bentham</w:t>
      </w:r>
    </w:p>
    <w:p w14:paraId="4239C51B" w14:textId="234FF5B5" w:rsidR="006E742E" w:rsidRDefault="00DC175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Music Teacher</w:t>
      </w:r>
    </w:p>
    <w:p w14:paraId="3D4B73F3" w14:textId="77777777" w:rsidR="002D782E" w:rsidRDefault="002D782E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12AC14A3" w14:textId="77777777" w:rsidR="002D782E" w:rsidRDefault="00CC1614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KEEP THE ABOVE LETTER FOR YOUR REFERENCE</w:t>
      </w:r>
    </w:p>
    <w:p w14:paraId="6EA05F25" w14:textId="77777777" w:rsidR="002D782E" w:rsidRDefault="002D782E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196EF58C" w14:textId="77777777" w:rsidR="002D782E" w:rsidRDefault="002D782E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50CEACF0" w14:textId="77777777" w:rsidR="002D782E" w:rsidRDefault="002D782E">
      <w:pPr>
        <w:rPr>
          <w:rFonts w:ascii="Arial" w:hAnsi="Arial" w:cs="Arial"/>
          <w:szCs w:val="22"/>
        </w:rPr>
      </w:pPr>
    </w:p>
    <w:p w14:paraId="23CD4C0E" w14:textId="77777777"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RETURN THIS SLIP TO THE SCHOOL POST BOX a.s.a.p.</w:t>
      </w:r>
    </w:p>
    <w:p w14:paraId="15EB78E6" w14:textId="77777777" w:rsidR="002D782E" w:rsidRDefault="002D782E">
      <w:pPr>
        <w:rPr>
          <w:rFonts w:ascii="Arial" w:hAnsi="Arial" w:cs="Arial"/>
          <w:szCs w:val="22"/>
        </w:rPr>
      </w:pPr>
    </w:p>
    <w:p w14:paraId="0589D1CC" w14:textId="46E863FC"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give permission for my child ……………………………………. to attend the</w:t>
      </w:r>
      <w:r>
        <w:rPr>
          <w:rFonts w:ascii="Arial" w:hAnsi="Arial" w:cs="Arial"/>
          <w:b/>
          <w:color w:val="F79646" w:themeColor="accent6"/>
          <w:szCs w:val="22"/>
        </w:rPr>
        <w:t xml:space="preserve"> </w:t>
      </w:r>
      <w:r w:rsidR="006E742E" w:rsidRPr="00DC175A">
        <w:rPr>
          <w:rFonts w:ascii="Arial" w:hAnsi="Arial" w:cs="Arial"/>
          <w:b/>
          <w:color w:val="4F81BD" w:themeColor="accent1"/>
          <w:szCs w:val="22"/>
        </w:rPr>
        <w:t>Choir</w:t>
      </w:r>
      <w:r w:rsidRPr="00DC175A">
        <w:rPr>
          <w:rFonts w:ascii="Arial" w:hAnsi="Arial" w:cs="Arial"/>
          <w:b/>
          <w:color w:val="4F81BD" w:themeColor="accent1"/>
          <w:szCs w:val="22"/>
        </w:rPr>
        <w:t xml:space="preserve"> </w:t>
      </w:r>
      <w:r w:rsidR="00676386" w:rsidRPr="00DC175A">
        <w:rPr>
          <w:rFonts w:ascii="Arial" w:hAnsi="Arial" w:cs="Arial"/>
          <w:b/>
          <w:color w:val="4F81BD" w:themeColor="accent1"/>
          <w:szCs w:val="22"/>
        </w:rPr>
        <w:t xml:space="preserve">Club </w:t>
      </w:r>
      <w:r>
        <w:rPr>
          <w:rFonts w:ascii="Arial" w:hAnsi="Arial" w:cs="Arial"/>
          <w:szCs w:val="22"/>
        </w:rPr>
        <w:t xml:space="preserve">on </w:t>
      </w:r>
      <w:r w:rsidR="00DC175A">
        <w:rPr>
          <w:rFonts w:ascii="Arial" w:hAnsi="Arial" w:cs="Arial"/>
          <w:szCs w:val="22"/>
        </w:rPr>
        <w:t>Tuesdays</w:t>
      </w:r>
      <w:r w:rsidR="006E742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from </w:t>
      </w:r>
      <w:r w:rsidR="006E742E">
        <w:rPr>
          <w:rFonts w:ascii="Arial" w:hAnsi="Arial" w:cs="Arial"/>
          <w:szCs w:val="22"/>
        </w:rPr>
        <w:t>3.</w:t>
      </w:r>
      <w:r w:rsidR="00DC175A">
        <w:rPr>
          <w:rFonts w:ascii="Arial" w:hAnsi="Arial" w:cs="Arial"/>
          <w:szCs w:val="22"/>
        </w:rPr>
        <w:t>15</w:t>
      </w:r>
      <w:r>
        <w:rPr>
          <w:rFonts w:ascii="Arial" w:hAnsi="Arial" w:cs="Arial"/>
          <w:szCs w:val="22"/>
        </w:rPr>
        <w:t xml:space="preserve">pm to </w:t>
      </w:r>
      <w:r w:rsidR="006E742E">
        <w:rPr>
          <w:rFonts w:ascii="Arial" w:hAnsi="Arial" w:cs="Arial"/>
          <w:szCs w:val="22"/>
        </w:rPr>
        <w:t>4.00</w:t>
      </w:r>
      <w:r>
        <w:rPr>
          <w:rFonts w:ascii="Arial" w:hAnsi="Arial" w:cs="Arial"/>
          <w:szCs w:val="22"/>
        </w:rPr>
        <w:t>pm.</w:t>
      </w:r>
    </w:p>
    <w:p w14:paraId="1342221B" w14:textId="77777777" w:rsidR="002D782E" w:rsidRDefault="002D782E">
      <w:pPr>
        <w:rPr>
          <w:rFonts w:ascii="Arial" w:hAnsi="Arial" w:cs="Arial"/>
          <w:sz w:val="22"/>
          <w:szCs w:val="22"/>
        </w:rPr>
      </w:pPr>
    </w:p>
    <w:p w14:paraId="6B23129D" w14:textId="77777777"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BAC395" wp14:editId="17EDE32E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14:paraId="3B8E02B4" w14:textId="77777777"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will pick my son/daughter up from school after the club has finished.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520A7BFF" w14:textId="77777777" w:rsidR="002D782E" w:rsidRDefault="002D782E">
      <w:pPr>
        <w:rPr>
          <w:rFonts w:ascii="Arial" w:hAnsi="Arial" w:cs="Arial"/>
          <w:szCs w:val="22"/>
        </w:rPr>
      </w:pPr>
    </w:p>
    <w:p w14:paraId="7743BFD9" w14:textId="77777777"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312117" wp14:editId="23CF3DB7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  <w:szCs w:val="22"/>
        </w:rPr>
        <w:t xml:space="preserve">My son/daughter is allowed to walk home after the club has finished </w:t>
      </w:r>
      <w:r>
        <w:rPr>
          <w:rFonts w:ascii="Arial" w:hAnsi="Arial" w:cs="Arial"/>
          <w:szCs w:val="22"/>
        </w:rPr>
        <w:tab/>
      </w:r>
    </w:p>
    <w:p w14:paraId="7D23DC58" w14:textId="77777777"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63C90730" w14:textId="77777777" w:rsidR="002D782E" w:rsidRDefault="002D782E">
      <w:pPr>
        <w:rPr>
          <w:rFonts w:ascii="Arial" w:hAnsi="Arial" w:cs="Arial"/>
          <w:szCs w:val="22"/>
        </w:rPr>
      </w:pPr>
    </w:p>
    <w:p w14:paraId="3225B9F2" w14:textId="77777777" w:rsidR="002D782E" w:rsidRDefault="002D782E">
      <w:pPr>
        <w:rPr>
          <w:rFonts w:ascii="Arial" w:hAnsi="Arial" w:cs="Arial"/>
          <w:szCs w:val="22"/>
        </w:rPr>
      </w:pPr>
    </w:p>
    <w:p w14:paraId="6C5B35E7" w14:textId="77777777"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Signed: ……………………………………</w:t>
      </w:r>
      <w:proofErr w:type="gramStart"/>
      <w:r>
        <w:rPr>
          <w:rFonts w:ascii="Arial" w:hAnsi="Arial" w:cs="Arial"/>
          <w:szCs w:val="22"/>
        </w:rPr>
        <w:t>…..</w:t>
      </w:r>
      <w:proofErr w:type="gramEnd"/>
      <w:r>
        <w:rPr>
          <w:rFonts w:ascii="Arial" w:hAnsi="Arial" w:cs="Arial"/>
          <w:szCs w:val="22"/>
        </w:rPr>
        <w:t xml:space="preserve"> Parents/Carers</w:t>
      </w:r>
    </w:p>
    <w:p w14:paraId="022FD994" w14:textId="77777777" w:rsidR="002D782E" w:rsidRDefault="002D782E">
      <w:pPr>
        <w:rPr>
          <w:rFonts w:ascii="Arial" w:hAnsi="Arial" w:cs="Arial"/>
          <w:szCs w:val="22"/>
        </w:rPr>
      </w:pPr>
    </w:p>
    <w:sectPr w:rsidR="002D782E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018B9" w14:textId="77777777" w:rsidR="002D782E" w:rsidRDefault="00CC1614">
      <w:r>
        <w:separator/>
      </w:r>
    </w:p>
  </w:endnote>
  <w:endnote w:type="continuationSeparator" w:id="0">
    <w:p w14:paraId="2C2A8815" w14:textId="77777777" w:rsidR="002D782E" w:rsidRDefault="00CC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F55B2" w14:textId="77777777" w:rsidR="002D782E" w:rsidRDefault="00CC1614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14:paraId="01C7893A" w14:textId="77777777" w:rsidR="002D782E" w:rsidRDefault="00CC1614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5EE81769" w14:textId="77777777" w:rsidR="002D782E" w:rsidRDefault="002D7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F50AC" w14:textId="77777777" w:rsidR="002D782E" w:rsidRDefault="00CC1614">
      <w:r>
        <w:separator/>
      </w:r>
    </w:p>
  </w:footnote>
  <w:footnote w:type="continuationSeparator" w:id="0">
    <w:p w14:paraId="28C150FA" w14:textId="77777777" w:rsidR="002D782E" w:rsidRDefault="00CC1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D3AE" w14:textId="77777777" w:rsidR="002D782E" w:rsidRDefault="00CC1614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DE1290" wp14:editId="167AF322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4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4"/>
                        <a:chOff x="0" y="0"/>
                        <a:chExt cx="6953250" cy="1521757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7"/>
                          <a:chOff x="-1" y="0"/>
                          <a:chExt cx="5142800" cy="1521581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E2A82" w14:textId="77777777" w:rsidR="002D782E" w:rsidRDefault="00CC1614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14:paraId="514177D2" w14:textId="77777777" w:rsidR="002D782E" w:rsidRDefault="00CC1614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14:paraId="579E8EC7" w14:textId="77777777" w:rsidR="002D782E" w:rsidRDefault="002D782E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14:paraId="78D839D0" w14:textId="77777777" w:rsidR="002D782E" w:rsidRDefault="00CC161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14:paraId="1A2ED262" w14:textId="77777777" w:rsidR="002D782E" w:rsidRDefault="00CC161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14:paraId="1149A9C9" w14:textId="77777777" w:rsidR="002D782E" w:rsidRDefault="00CC1614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14:paraId="52032FA1" w14:textId="77777777" w:rsidR="002D782E" w:rsidRDefault="00CC161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14:paraId="5F470263" w14:textId="77777777" w:rsidR="002D782E" w:rsidRDefault="002D782E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5001"/>
                            <a:ext cx="932838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8A3CA" w14:textId="379B0429" w:rsidR="002D782E" w:rsidRDefault="00703668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Alexander Burke</w:t>
                              </w:r>
                            </w:p>
                            <w:p w14:paraId="3FB060A3" w14:textId="77777777" w:rsidR="002D782E" w:rsidRDefault="00CC161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14:paraId="6C782866" w14:textId="77777777" w:rsidR="002D782E" w:rsidRDefault="002D782E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DE1290" id="Group 1" o:spid="_x0000_s1026" style="position:absolute;left:0;text-align:left;margin-left:-28.35pt;margin-top:-21.55pt;width:547.5pt;height:133.4pt;z-index:251660288;mso-height-relative:margin" coordsize="69532,1521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QAMQWRvYmVfQ00AAf/uAA5BZG9iZQBkgAAAAAH/2wCEAAwICAgJCAwJCQwRCwoL&#10;ERUPDAwPFRgTExUTExgRDAwMDAwMEQwMDAwMDAwMDAwMDAwMDAwMDAwMDAwMDAwMDAwBDQsLDQ4N&#10;EA4OEBQODg4UFA4ODg4UEQwMDAwMEREMDAwMDAwRDAwMDAwMDAwMDAwMDAwMDAwMDAwMDAwMDAwM&#10;DP/AABEIAKAAhwMBIgACEQEDEQH/3QAEAAn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OEJJTQPt&#10;AAAAAAAQASwAAAABAAIBLAAAAAEAAjhCSU0EJgAAAAAADgAAAAAAAAAAAAA/gAAAOEJJTQPyAAAA&#10;AAAKAAD///////8AADhCSU0EDQAAAAAABAAAAHg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EXAAAAAFJnaHRsb25nAAAA7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FAAAAAAABAAAAAc4QklNBAwAAAAAKZEAAAABAAAAhwAAAKAAAAGYAAD/AAAAKXUAGAAB/9j/4gxY&#10;SUNDX1BST0ZJTEUAAQEAAAxITGlubwIQAABtbnRyUkdCIFhZWiAHzgACAAkABgAxAABhY3NwTVNG&#10;VAAAAABJRUMgc1JHQgAAAAAAAAAAAAAAAA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QAMQWRvYmVfQ00AAf/uAA5BZG9iZQBkgAAAAAH/2wCE&#10;AAwICAgJCAwJCQwRCwoLERUPDAwPFRgTExUTExgRDAwMDAwMEQwMDAwMDAwMDAwMDAwMDAwMDAwM&#10;DAwMDAwMDAwBDQsLDQ4NEA4OEBQODg4UFA4ODg4UEQwMDAwMEREMDAwMDAwRDAwMDAwMDAwMDAwM&#10;DAwMDAwMDAwMDAwMDAwMDP/AABEIAKAAhwMBIgACEQEDEQH/3QAEAAn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xYSUNDX1BST0ZJTEUAAQEA&#10;AAxITGlubwIQAABtbnRyUkdCIFhZWiAHzgACAAkABgAxAABhY3NwTVNGVAAAAABJRUMgc1JHQgAA&#10;AAAAAAAAAAAAAQ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gAOQWRvYmUAZEAAAAAB/9sAhAABAQEBAQEBAQEBAQEBAQEBAQEBAQEBAQEBAQEB&#10;AQEBAQEBAQEBAQEBAQEBAgICAgICAgICAgIDAwMDAwMDAwMDAQEBAQEBAQEBAQECAgECAgMDAwMD&#10;AwMDAwMDAwMDAwMDAwMDAwMDAwMDAwMDAwMDAwMDAwMDAwMDAwMDAwMDAwP/wAARCAEXAOwDAREA&#10;AhEBAxEB/90ABAAe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uIAAAAAUmdodGxvbmcAAAJP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14:paraId="05CE2A82" w14:textId="77777777" w:rsidR="002D782E" w:rsidRDefault="00CC1614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14:paraId="514177D2" w14:textId="77777777" w:rsidR="002D782E" w:rsidRDefault="00CC1614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14:paraId="579E8EC7" w14:textId="77777777" w:rsidR="002D782E" w:rsidRDefault="002D782E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78D839D0" w14:textId="77777777" w:rsidR="002D782E" w:rsidRDefault="00CC161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14:paraId="1A2ED262" w14:textId="77777777" w:rsidR="002D782E" w:rsidRDefault="00CC161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14:paraId="1149A9C9" w14:textId="77777777" w:rsidR="002D782E" w:rsidRDefault="00CC1614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14:paraId="52032FA1" w14:textId="77777777" w:rsidR="002D782E" w:rsidRDefault="00CC161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14:paraId="5F470263" w14:textId="77777777" w:rsidR="002D782E" w:rsidRDefault="002D782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50;width:9328;height:57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14:paraId="4AF8A3CA" w14:textId="379B0429" w:rsidR="002D782E" w:rsidRDefault="0070366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Alexander Burke</w:t>
                        </w:r>
                      </w:p>
                      <w:p w14:paraId="3FB060A3" w14:textId="77777777" w:rsidR="002D782E" w:rsidRDefault="00CC161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14:paraId="6C782866" w14:textId="77777777" w:rsidR="002D782E" w:rsidRDefault="002D782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2E"/>
    <w:rsid w:val="000238F8"/>
    <w:rsid w:val="001B24AE"/>
    <w:rsid w:val="002D782E"/>
    <w:rsid w:val="00482310"/>
    <w:rsid w:val="00676386"/>
    <w:rsid w:val="006945A7"/>
    <w:rsid w:val="006E742E"/>
    <w:rsid w:val="00703668"/>
    <w:rsid w:val="00BB0467"/>
    <w:rsid w:val="00C03C45"/>
    <w:rsid w:val="00CC1614"/>
    <w:rsid w:val="00CF4BE1"/>
    <w:rsid w:val="00DC175A"/>
    <w:rsid w:val="00E7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."/>
  <w:listSeparator w:val=","/>
  <w14:docId w14:val="3631F7C5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AE10-7862-476A-84B0-A6873E8A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18</TotalTime>
  <Pages>1</Pages>
  <Words>153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939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woode006</dc:creator>
  <cp:lastModifiedBy>Bernie Binstead</cp:lastModifiedBy>
  <cp:revision>6</cp:revision>
  <cp:lastPrinted>2022-12-08T14:10:00Z</cp:lastPrinted>
  <dcterms:created xsi:type="dcterms:W3CDTF">2022-12-08T14:53:00Z</dcterms:created>
  <dcterms:modified xsi:type="dcterms:W3CDTF">2025-05-07T14:56:00Z</dcterms:modified>
</cp:coreProperties>
</file>