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6DB0" w14:textId="1655F540" w:rsidR="00CC5FD3" w:rsidRDefault="00CC5FD3" w:rsidP="00CC5FD3">
      <w:pPr>
        <w:pStyle w:val="Heading1"/>
        <w:ind w:firstLine="0"/>
        <w:jc w:val="both"/>
        <w:rPr>
          <w:sz w:val="28"/>
          <w:szCs w:val="22"/>
        </w:rPr>
      </w:pPr>
    </w:p>
    <w:p w14:paraId="46AF1CB6" w14:textId="77777777" w:rsidR="00CC5FD3" w:rsidRDefault="00CC5FD3" w:rsidP="00CC5FD3">
      <w:pPr>
        <w:pStyle w:val="Heading2"/>
        <w:jc w:val="both"/>
      </w:pPr>
      <w:bookmarkStart w:id="0" w:name="_Toc147121057"/>
      <w:r>
        <w:t>Parental agreement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administer</w:t>
      </w:r>
      <w:r>
        <w:rPr>
          <w:spacing w:val="-4"/>
        </w:rPr>
        <w:t xml:space="preserve"> </w:t>
      </w:r>
      <w:r>
        <w:t>medication</w:t>
      </w:r>
      <w:bookmarkEnd w:id="0"/>
    </w:p>
    <w:p w14:paraId="46ED4357" w14:textId="77777777" w:rsidR="00CC5FD3" w:rsidRDefault="00CC5FD3" w:rsidP="00CC5FD3">
      <w:pPr>
        <w:jc w:val="both"/>
      </w:pPr>
    </w:p>
    <w:p w14:paraId="173D368D" w14:textId="77777777" w:rsidR="00CC5FD3" w:rsidRDefault="00CC5FD3" w:rsidP="00CC5FD3">
      <w:pPr>
        <w:jc w:val="both"/>
      </w:pP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medicine unless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complete and</w:t>
      </w:r>
      <w:r>
        <w:rPr>
          <w:spacing w:val="-2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form.</w:t>
      </w:r>
    </w:p>
    <w:tbl>
      <w:tblPr>
        <w:tblW w:w="10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6875"/>
      </w:tblGrid>
      <w:tr w:rsidR="00CC5FD3" w14:paraId="1A692495" w14:textId="77777777" w:rsidTr="00CC5FD3">
        <w:trPr>
          <w:trHeight w:val="454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7CE1811" w14:textId="77777777" w:rsidR="00CC5FD3" w:rsidRDefault="00CC5FD3">
            <w:pPr>
              <w:jc w:val="both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child: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2548" w14:textId="77777777" w:rsidR="00CC5FD3" w:rsidRDefault="00CC5FD3">
            <w:pPr>
              <w:jc w:val="both"/>
            </w:pPr>
          </w:p>
        </w:tc>
      </w:tr>
      <w:tr w:rsidR="00CC5FD3" w14:paraId="511670A5" w14:textId="77777777" w:rsidTr="00CC5FD3">
        <w:trPr>
          <w:trHeight w:val="454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EAD317C" w14:textId="77777777" w:rsidR="00CC5FD3" w:rsidRDefault="00CC5FD3">
            <w:pPr>
              <w:jc w:val="both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birth: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3537" w14:textId="77777777" w:rsidR="00CC5FD3" w:rsidRDefault="00CC5FD3">
            <w:pPr>
              <w:jc w:val="both"/>
            </w:pPr>
          </w:p>
        </w:tc>
      </w:tr>
      <w:tr w:rsidR="00CC5FD3" w14:paraId="06E2A82F" w14:textId="77777777" w:rsidTr="00CC5FD3">
        <w:trPr>
          <w:trHeight w:val="454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4EC58D5" w14:textId="77777777" w:rsidR="00CC5FD3" w:rsidRDefault="00CC5FD3">
            <w:pPr>
              <w:jc w:val="both"/>
            </w:pPr>
            <w:r>
              <w:t>Class: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DCFC" w14:textId="77777777" w:rsidR="00CC5FD3" w:rsidRDefault="00CC5FD3">
            <w:pPr>
              <w:jc w:val="both"/>
            </w:pPr>
          </w:p>
        </w:tc>
      </w:tr>
      <w:tr w:rsidR="00CC5FD3" w14:paraId="200D05DF" w14:textId="77777777" w:rsidTr="00CC5FD3">
        <w:trPr>
          <w:trHeight w:val="454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05AD77C" w14:textId="77777777" w:rsidR="00CC5FD3" w:rsidRDefault="00CC5FD3">
            <w:pPr>
              <w:jc w:val="both"/>
            </w:pPr>
            <w:r>
              <w:t>Medical</w:t>
            </w:r>
            <w:r>
              <w:rPr>
                <w:spacing w:val="-2"/>
              </w:rPr>
              <w:t xml:space="preserve"> </w:t>
            </w:r>
            <w:r>
              <w:t>condition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illness: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83AA" w14:textId="77777777" w:rsidR="00CC5FD3" w:rsidRDefault="00CC5FD3">
            <w:pPr>
              <w:jc w:val="both"/>
            </w:pPr>
          </w:p>
        </w:tc>
      </w:tr>
      <w:tr w:rsidR="00CC5FD3" w14:paraId="5A742413" w14:textId="77777777" w:rsidTr="00CC5FD3">
        <w:trPr>
          <w:trHeight w:val="454"/>
          <w:jc w:val="center"/>
        </w:trPr>
        <w:tc>
          <w:tcPr>
            <w:tcW w:w="101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A71241" w14:textId="77777777" w:rsidR="00CC5FD3" w:rsidRDefault="00CC5FD3">
            <w:pPr>
              <w:jc w:val="both"/>
              <w:rPr>
                <w:b/>
              </w:rPr>
            </w:pPr>
            <w:r>
              <w:rPr>
                <w:b/>
              </w:rPr>
              <w:t>Medicine</w:t>
            </w:r>
          </w:p>
        </w:tc>
      </w:tr>
      <w:tr w:rsidR="00CC5FD3" w14:paraId="4A9F79F6" w14:textId="77777777" w:rsidTr="00CC5FD3">
        <w:trPr>
          <w:trHeight w:val="454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498CC49" w14:textId="77777777" w:rsidR="00CC5FD3" w:rsidRDefault="00CC5FD3">
            <w:pPr>
              <w:jc w:val="both"/>
            </w:pPr>
            <w:r>
              <w:t>Name (as printed on the</w:t>
            </w:r>
            <w:r>
              <w:rPr>
                <w:spacing w:val="-47"/>
              </w:rPr>
              <w:t xml:space="preserve"> </w:t>
            </w:r>
            <w:r>
              <w:t>container):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EF20" w14:textId="77777777" w:rsidR="00CC5FD3" w:rsidRDefault="00CC5FD3">
            <w:pPr>
              <w:jc w:val="both"/>
            </w:pPr>
          </w:p>
        </w:tc>
      </w:tr>
      <w:tr w:rsidR="00CC5FD3" w14:paraId="0172D1FC" w14:textId="77777777" w:rsidTr="00CC5FD3">
        <w:trPr>
          <w:trHeight w:val="454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316BC50" w14:textId="77777777" w:rsidR="00CC5FD3" w:rsidRDefault="00CC5FD3">
            <w:pPr>
              <w:jc w:val="both"/>
            </w:pPr>
            <w:r>
              <w:t>Expiry</w:t>
            </w:r>
            <w:r>
              <w:rPr>
                <w:spacing w:val="-3"/>
              </w:rPr>
              <w:t xml:space="preserve"> </w:t>
            </w:r>
            <w:r>
              <w:t>date: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431E" w14:textId="77777777" w:rsidR="00CC5FD3" w:rsidRDefault="00CC5FD3">
            <w:pPr>
              <w:jc w:val="both"/>
            </w:pPr>
          </w:p>
        </w:tc>
      </w:tr>
      <w:tr w:rsidR="00CC5FD3" w14:paraId="0EB88A76" w14:textId="77777777" w:rsidTr="00CC5FD3">
        <w:trPr>
          <w:trHeight w:val="454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CEE5C3B" w14:textId="77777777" w:rsidR="00CC5FD3" w:rsidRDefault="00CC5FD3">
            <w:pPr>
              <w:jc w:val="both"/>
            </w:pPr>
            <w:r>
              <w:t>Dosage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method: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194D" w14:textId="77777777" w:rsidR="00CC5FD3" w:rsidRDefault="00CC5FD3">
            <w:pPr>
              <w:jc w:val="both"/>
            </w:pPr>
          </w:p>
        </w:tc>
      </w:tr>
      <w:tr w:rsidR="00CC5FD3" w14:paraId="1171145D" w14:textId="77777777" w:rsidTr="00CC5FD3">
        <w:trPr>
          <w:trHeight w:val="454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8A486D0" w14:textId="77777777" w:rsidR="00CC5FD3" w:rsidRDefault="00CC5FD3">
            <w:pPr>
              <w:jc w:val="both"/>
            </w:pPr>
            <w:r>
              <w:t>Timing: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D160" w14:textId="77777777" w:rsidR="00CC5FD3" w:rsidRDefault="00CC5FD3">
            <w:pPr>
              <w:jc w:val="both"/>
            </w:pPr>
          </w:p>
        </w:tc>
      </w:tr>
      <w:tr w:rsidR="00CC5FD3" w14:paraId="5FD9BA62" w14:textId="77777777" w:rsidTr="00CC5FD3">
        <w:trPr>
          <w:trHeight w:val="454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A26E803" w14:textId="77777777" w:rsidR="00CC5FD3" w:rsidRDefault="00CC5FD3">
            <w:pPr>
              <w:jc w:val="both"/>
            </w:pP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precautions: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85B9" w14:textId="77777777" w:rsidR="00CC5FD3" w:rsidRDefault="00CC5FD3">
            <w:pPr>
              <w:jc w:val="both"/>
            </w:pPr>
          </w:p>
        </w:tc>
      </w:tr>
      <w:tr w:rsidR="00CC5FD3" w14:paraId="4D75AB4F" w14:textId="77777777" w:rsidTr="00CC5FD3">
        <w:trPr>
          <w:trHeight w:val="454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ED039F0" w14:textId="77777777" w:rsidR="00CC5FD3" w:rsidRDefault="00CC5FD3">
            <w:pPr>
              <w:jc w:val="both"/>
            </w:pPr>
            <w:r>
              <w:t>Any side effects that the school</w:t>
            </w:r>
            <w:r>
              <w:rPr>
                <w:spacing w:val="-47"/>
              </w:rPr>
              <w:t xml:space="preserve"> </w:t>
            </w:r>
            <w:r>
              <w:t>needs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know</w:t>
            </w:r>
            <w:r>
              <w:rPr>
                <w:spacing w:val="-2"/>
              </w:rPr>
              <w:t xml:space="preserve"> </w:t>
            </w:r>
            <w:r>
              <w:t>about: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868D" w14:textId="77777777" w:rsidR="00CC5FD3" w:rsidRDefault="00CC5FD3">
            <w:pPr>
              <w:jc w:val="both"/>
            </w:pPr>
          </w:p>
        </w:tc>
      </w:tr>
      <w:tr w:rsidR="00CC5FD3" w14:paraId="40AF6EFF" w14:textId="77777777" w:rsidTr="00CC5FD3">
        <w:trPr>
          <w:trHeight w:val="454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639D89B" w14:textId="77777777" w:rsidR="00CC5FD3" w:rsidRDefault="00CC5FD3">
            <w:pPr>
              <w:jc w:val="both"/>
            </w:pPr>
            <w:r>
              <w:t>Procedures to take in an</w:t>
            </w:r>
            <w:r>
              <w:rPr>
                <w:spacing w:val="-47"/>
              </w:rPr>
              <w:t xml:space="preserve"> </w:t>
            </w:r>
            <w:r>
              <w:t>emergency.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78328" w14:textId="77777777" w:rsidR="00CC5FD3" w:rsidRDefault="00CC5FD3">
            <w:pPr>
              <w:jc w:val="both"/>
            </w:pPr>
          </w:p>
        </w:tc>
      </w:tr>
      <w:tr w:rsidR="00CC5FD3" w14:paraId="576C0F71" w14:textId="77777777" w:rsidTr="00CC5FD3">
        <w:trPr>
          <w:trHeight w:val="454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54201D5" w14:textId="77777777" w:rsidR="00CC5FD3" w:rsidRDefault="00CC5FD3">
            <w:pPr>
              <w:jc w:val="both"/>
            </w:pPr>
            <w:r>
              <w:t>Self-Administered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D1002" w14:textId="77777777" w:rsidR="00CC5FD3" w:rsidRDefault="00CC5FD3">
            <w:pPr>
              <w:jc w:val="both"/>
            </w:pPr>
            <w:r>
              <w:t>Yes/No</w:t>
            </w:r>
          </w:p>
        </w:tc>
      </w:tr>
      <w:tr w:rsidR="00CC5FD3" w14:paraId="7D25654A" w14:textId="77777777" w:rsidTr="00CC5FD3">
        <w:trPr>
          <w:trHeight w:val="454"/>
          <w:jc w:val="center"/>
        </w:trPr>
        <w:tc>
          <w:tcPr>
            <w:tcW w:w="101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993F7C" w14:textId="77777777" w:rsidR="00CC5FD3" w:rsidRDefault="00CC5FD3">
            <w:pPr>
              <w:jc w:val="both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CC5FD3" w14:paraId="6832316B" w14:textId="77777777" w:rsidTr="00CC5FD3">
        <w:trPr>
          <w:trHeight w:val="454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EABC1A5" w14:textId="77777777" w:rsidR="00CC5FD3" w:rsidRDefault="00CC5FD3">
            <w:pPr>
              <w:jc w:val="both"/>
            </w:pPr>
            <w:r>
              <w:t>Name: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90DD" w14:textId="77777777" w:rsidR="00CC5FD3" w:rsidRDefault="00CC5FD3">
            <w:pPr>
              <w:jc w:val="both"/>
            </w:pPr>
          </w:p>
        </w:tc>
      </w:tr>
      <w:tr w:rsidR="00CC5FD3" w14:paraId="328EB6CA" w14:textId="77777777" w:rsidTr="00CC5FD3">
        <w:trPr>
          <w:trHeight w:val="454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89ECC7B" w14:textId="77777777" w:rsidR="00CC5FD3" w:rsidRDefault="00CC5FD3">
            <w:pPr>
              <w:jc w:val="both"/>
            </w:pPr>
            <w:r>
              <w:t>Daytime</w:t>
            </w:r>
            <w:r>
              <w:rPr>
                <w:spacing w:val="-2"/>
              </w:rPr>
              <w:t xml:space="preserve"> </w:t>
            </w:r>
            <w:r>
              <w:t>contact number: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7921" w14:textId="77777777" w:rsidR="00CC5FD3" w:rsidRDefault="00CC5FD3">
            <w:pPr>
              <w:jc w:val="both"/>
            </w:pPr>
          </w:p>
        </w:tc>
      </w:tr>
      <w:tr w:rsidR="00CC5FD3" w14:paraId="7E66A491" w14:textId="77777777" w:rsidTr="00CC5FD3">
        <w:trPr>
          <w:trHeight w:val="454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8072805" w14:textId="77777777" w:rsidR="00CC5FD3" w:rsidRDefault="00CC5FD3">
            <w:pPr>
              <w:jc w:val="both"/>
            </w:pPr>
            <w:r>
              <w:t>Relationship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child: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09FB" w14:textId="77777777" w:rsidR="00CC5FD3" w:rsidRDefault="00CC5FD3">
            <w:pPr>
              <w:jc w:val="both"/>
            </w:pPr>
          </w:p>
        </w:tc>
      </w:tr>
    </w:tbl>
    <w:p w14:paraId="42C44C55" w14:textId="77777777" w:rsidR="00CC5FD3" w:rsidRDefault="00CC5FD3" w:rsidP="00CC5FD3">
      <w:pPr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5061"/>
      </w:tblGrid>
      <w:tr w:rsidR="00CC5FD3" w14:paraId="0F3950FF" w14:textId="77777777" w:rsidTr="00CC5FD3">
        <w:trPr>
          <w:jc w:val="center"/>
        </w:trPr>
        <w:tc>
          <w:tcPr>
            <w:tcW w:w="5066" w:type="dxa"/>
            <w:hideMark/>
          </w:tcPr>
          <w:p w14:paraId="7FB123E1" w14:textId="77777777" w:rsidR="00CC5FD3" w:rsidRDefault="00CC5FD3">
            <w:pPr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I</w:t>
            </w:r>
            <w:r>
              <w:rPr>
                <w:spacing w:val="-1"/>
                <w:sz w:val="20"/>
                <w:szCs w:val="20"/>
                <w:lang w:eastAsia="en-GB"/>
              </w:rPr>
              <w:t xml:space="preserve"> </w:t>
            </w:r>
            <w:r>
              <w:rPr>
                <w:sz w:val="20"/>
                <w:szCs w:val="20"/>
                <w:lang w:eastAsia="en-GB"/>
              </w:rPr>
              <w:t>understand</w:t>
            </w:r>
            <w:r>
              <w:rPr>
                <w:spacing w:val="-2"/>
                <w:sz w:val="20"/>
                <w:szCs w:val="20"/>
                <w:lang w:eastAsia="en-GB"/>
              </w:rPr>
              <w:t xml:space="preserve"> </w:t>
            </w:r>
            <w:r>
              <w:rPr>
                <w:sz w:val="20"/>
                <w:szCs w:val="20"/>
                <w:lang w:eastAsia="en-GB"/>
              </w:rPr>
              <w:t>that I</w:t>
            </w:r>
            <w:r>
              <w:rPr>
                <w:spacing w:val="-4"/>
                <w:sz w:val="20"/>
                <w:szCs w:val="20"/>
                <w:lang w:eastAsia="en-GB"/>
              </w:rPr>
              <w:t xml:space="preserve"> </w:t>
            </w:r>
            <w:r>
              <w:rPr>
                <w:sz w:val="20"/>
                <w:szCs w:val="20"/>
                <w:lang w:eastAsia="en-GB"/>
              </w:rPr>
              <w:t>must</w:t>
            </w:r>
            <w:r>
              <w:rPr>
                <w:spacing w:val="1"/>
                <w:sz w:val="20"/>
                <w:szCs w:val="20"/>
                <w:lang w:eastAsia="en-GB"/>
              </w:rPr>
              <w:t xml:space="preserve"> </w:t>
            </w:r>
            <w:r>
              <w:rPr>
                <w:sz w:val="20"/>
                <w:szCs w:val="20"/>
                <w:lang w:eastAsia="en-GB"/>
              </w:rPr>
              <w:t>deliver</w:t>
            </w:r>
            <w:r>
              <w:rPr>
                <w:spacing w:val="-2"/>
                <w:sz w:val="20"/>
                <w:szCs w:val="20"/>
                <w:lang w:eastAsia="en-GB"/>
              </w:rPr>
              <w:t xml:space="preserve"> </w:t>
            </w:r>
            <w:r>
              <w:rPr>
                <w:sz w:val="20"/>
                <w:szCs w:val="20"/>
                <w:lang w:eastAsia="en-GB"/>
              </w:rPr>
              <w:t>the</w:t>
            </w:r>
            <w:r>
              <w:rPr>
                <w:spacing w:val="-3"/>
                <w:sz w:val="20"/>
                <w:szCs w:val="20"/>
                <w:lang w:eastAsia="en-GB"/>
              </w:rPr>
              <w:t xml:space="preserve"> </w:t>
            </w:r>
            <w:r>
              <w:rPr>
                <w:sz w:val="20"/>
                <w:szCs w:val="20"/>
                <w:lang w:eastAsia="en-GB"/>
              </w:rPr>
              <w:t>medicine</w:t>
            </w:r>
            <w:r>
              <w:rPr>
                <w:spacing w:val="-2"/>
                <w:sz w:val="20"/>
                <w:szCs w:val="20"/>
                <w:lang w:eastAsia="en-GB"/>
              </w:rPr>
              <w:t xml:space="preserve"> </w:t>
            </w:r>
            <w:r>
              <w:rPr>
                <w:sz w:val="20"/>
                <w:szCs w:val="20"/>
                <w:lang w:eastAsia="en-GB"/>
              </w:rPr>
              <w:t>personally to: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A681F" w14:textId="77777777" w:rsidR="00CC5FD3" w:rsidRDefault="00CC5FD3">
            <w:pPr>
              <w:jc w:val="both"/>
              <w:rPr>
                <w:sz w:val="20"/>
                <w:szCs w:val="20"/>
                <w:lang w:eastAsia="en-GB"/>
              </w:rPr>
            </w:pPr>
          </w:p>
        </w:tc>
      </w:tr>
    </w:tbl>
    <w:p w14:paraId="24E4F10C" w14:textId="77777777" w:rsidR="00CC5FD3" w:rsidRDefault="00CC5FD3" w:rsidP="00CC5FD3">
      <w:pPr>
        <w:jc w:val="both"/>
        <w:rPr>
          <w:rFonts w:ascii="Calibri" w:eastAsia="Calibri" w:hAnsi="Calibri" w:cs="Calibri"/>
          <w:sz w:val="22"/>
          <w:szCs w:val="22"/>
          <w:u w:val="single"/>
          <w:lang w:val="en-US" w:eastAsia="en-US"/>
        </w:rPr>
      </w:pPr>
    </w:p>
    <w:p w14:paraId="7E002BDA" w14:textId="77777777" w:rsidR="00CC5FD3" w:rsidRDefault="00CC5FD3" w:rsidP="00CC5FD3">
      <w:pPr>
        <w:jc w:val="both"/>
        <w:rPr>
          <w:i/>
        </w:rPr>
      </w:pP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above</w:t>
      </w:r>
      <w:r>
        <w:rPr>
          <w:i/>
          <w:spacing w:val="-1"/>
        </w:rPr>
        <w:t xml:space="preserve"> </w:t>
      </w:r>
      <w:r>
        <w:rPr>
          <w:i/>
        </w:rPr>
        <w:t>information</w:t>
      </w:r>
      <w:r>
        <w:rPr>
          <w:i/>
          <w:spacing w:val="-4"/>
        </w:rPr>
        <w:t xml:space="preserve"> </w:t>
      </w:r>
      <w:r>
        <w:rPr>
          <w:i/>
        </w:rPr>
        <w:t>is,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best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my</w:t>
      </w:r>
      <w:r>
        <w:rPr>
          <w:i/>
          <w:spacing w:val="-1"/>
        </w:rPr>
        <w:t xml:space="preserve"> </w:t>
      </w:r>
      <w:r>
        <w:rPr>
          <w:i/>
        </w:rPr>
        <w:t>knowledge,</w:t>
      </w:r>
      <w:r>
        <w:rPr>
          <w:i/>
          <w:spacing w:val="-2"/>
        </w:rPr>
        <w:t xml:space="preserve"> </w:t>
      </w:r>
      <w:r>
        <w:rPr>
          <w:i/>
        </w:rPr>
        <w:t>accurate</w:t>
      </w:r>
      <w:r>
        <w:rPr>
          <w:i/>
          <w:spacing w:val="-1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 of</w:t>
      </w:r>
      <w:r>
        <w:rPr>
          <w:i/>
          <w:spacing w:val="-5"/>
        </w:rPr>
        <w:t xml:space="preserve"> </w:t>
      </w:r>
      <w:r>
        <w:rPr>
          <w:i/>
        </w:rPr>
        <w:t>writing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give</w:t>
      </w:r>
      <w:r>
        <w:rPr>
          <w:i/>
          <w:spacing w:val="-1"/>
        </w:rPr>
        <w:t xml:space="preserve"> </w:t>
      </w:r>
      <w:r>
        <w:rPr>
          <w:i/>
        </w:rPr>
        <w:t>consent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school</w:t>
      </w:r>
      <w:r>
        <w:rPr>
          <w:i/>
          <w:spacing w:val="-47"/>
        </w:rPr>
        <w:t xml:space="preserve"> </w:t>
      </w:r>
      <w:r>
        <w:rPr>
          <w:i/>
        </w:rPr>
        <w:t>staff administering medicine in accordance with the school policy. I will inform the school immediately, in writing,</w:t>
      </w:r>
      <w:r>
        <w:rPr>
          <w:i/>
          <w:spacing w:val="1"/>
        </w:rPr>
        <w:t xml:space="preserve"> </w:t>
      </w:r>
      <w:r>
        <w:rPr>
          <w:i/>
        </w:rPr>
        <w:t>if</w:t>
      </w:r>
      <w:r>
        <w:rPr>
          <w:i/>
          <w:spacing w:val="-1"/>
        </w:rPr>
        <w:t xml:space="preserve"> </w:t>
      </w:r>
      <w:r>
        <w:rPr>
          <w:i/>
        </w:rPr>
        <w:t>there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any change</w:t>
      </w:r>
      <w:r>
        <w:rPr>
          <w:i/>
          <w:spacing w:val="-1"/>
        </w:rPr>
        <w:t xml:space="preserve"> </w:t>
      </w:r>
      <w:r>
        <w:rPr>
          <w:i/>
        </w:rPr>
        <w:t>in dosage or</w:t>
      </w:r>
      <w:r>
        <w:rPr>
          <w:i/>
          <w:spacing w:val="1"/>
        </w:rPr>
        <w:t xml:space="preserve"> </w:t>
      </w:r>
      <w:r>
        <w:rPr>
          <w:i/>
        </w:rPr>
        <w:t>frequency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medication</w:t>
      </w:r>
      <w:r>
        <w:rPr>
          <w:i/>
          <w:spacing w:val="-1"/>
        </w:rPr>
        <w:t xml:space="preserve"> </w:t>
      </w:r>
      <w:r>
        <w:rPr>
          <w:i/>
        </w:rPr>
        <w:t>or if the medicine is</w:t>
      </w:r>
      <w:r>
        <w:rPr>
          <w:i/>
          <w:spacing w:val="-1"/>
        </w:rPr>
        <w:t xml:space="preserve"> </w:t>
      </w:r>
      <w:r>
        <w:rPr>
          <w:i/>
        </w:rPr>
        <w:t>stopped.</w:t>
      </w:r>
    </w:p>
    <w:p w14:paraId="679F49DF" w14:textId="77777777" w:rsidR="00CC5FD3" w:rsidRDefault="00CC5FD3" w:rsidP="00CC5FD3">
      <w:pPr>
        <w:jc w:val="both"/>
        <w:rPr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45"/>
        <w:gridCol w:w="3767"/>
      </w:tblGrid>
      <w:tr w:rsidR="00CC5FD3" w14:paraId="51652E2C" w14:textId="77777777" w:rsidTr="00CC5FD3">
        <w:trPr>
          <w:trHeight w:val="454"/>
          <w:jc w:val="center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DDA1" w14:textId="77777777" w:rsidR="00CC5FD3" w:rsidRDefault="00CC5FD3">
            <w:pPr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5FBA" w14:textId="77777777" w:rsidR="00CC5FD3" w:rsidRDefault="00CC5FD3">
            <w:pPr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Date:</w:t>
            </w:r>
          </w:p>
        </w:tc>
      </w:tr>
      <w:tr w:rsidR="00CC5FD3" w14:paraId="42FEE917" w14:textId="77777777" w:rsidTr="00CC5FD3">
        <w:trPr>
          <w:trHeight w:val="454"/>
          <w:jc w:val="center"/>
        </w:trPr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3264" w14:textId="77777777" w:rsidR="00CC5FD3" w:rsidRDefault="00CC5FD3">
            <w:pPr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Signature:</w:t>
            </w:r>
          </w:p>
        </w:tc>
      </w:tr>
    </w:tbl>
    <w:p w14:paraId="4840EB20" w14:textId="77777777" w:rsidR="00CC5FD3" w:rsidRDefault="00CC5FD3" w:rsidP="00CC5FD3">
      <w:pPr>
        <w:jc w:val="both"/>
        <w:rPr>
          <w:rFonts w:ascii="Calibri" w:eastAsia="Calibri" w:hAnsi="Calibri" w:cs="Calibri"/>
          <w:i/>
          <w:sz w:val="22"/>
          <w:szCs w:val="22"/>
          <w:lang w:val="en-US" w:eastAsia="en-US"/>
        </w:rPr>
      </w:pPr>
    </w:p>
    <w:p w14:paraId="7D89074F" w14:textId="77777777" w:rsidR="00CC5FD3" w:rsidRDefault="00CC5FD3" w:rsidP="00CC5FD3">
      <w:pPr>
        <w:jc w:val="both"/>
      </w:pPr>
      <w:r>
        <w:br w:type="page"/>
      </w:r>
    </w:p>
    <w:p w14:paraId="04248360" w14:textId="77777777" w:rsidR="00CC5FD3" w:rsidRDefault="00CC5FD3">
      <w:pPr>
        <w:tabs>
          <w:tab w:val="left" w:pos="7500"/>
        </w:tabs>
        <w:rPr>
          <w:rFonts w:ascii="Arial" w:hAnsi="Arial" w:cs="Arial"/>
          <w:sz w:val="28"/>
          <w:szCs w:val="22"/>
        </w:rPr>
      </w:pPr>
    </w:p>
    <w:p w14:paraId="01FFF865" w14:textId="77777777" w:rsidR="00FC06E6" w:rsidRDefault="00FC06E6">
      <w:pPr>
        <w:tabs>
          <w:tab w:val="left" w:pos="7500"/>
        </w:tabs>
        <w:rPr>
          <w:rFonts w:ascii="Arial" w:hAnsi="Arial" w:cs="Arial"/>
          <w:sz w:val="28"/>
          <w:szCs w:val="22"/>
        </w:rPr>
      </w:pPr>
    </w:p>
    <w:p w14:paraId="53E8F941" w14:textId="77777777" w:rsidR="00FC06E6" w:rsidRDefault="00FC06E6"/>
    <w:p w14:paraId="2BAF2628" w14:textId="77777777" w:rsidR="00FC06E6" w:rsidRDefault="00FC06E6">
      <w:pPr>
        <w:tabs>
          <w:tab w:val="left" w:pos="7500"/>
        </w:tabs>
        <w:rPr>
          <w:rFonts w:ascii="Arial" w:hAnsi="Arial" w:cs="Arial"/>
          <w:sz w:val="28"/>
          <w:szCs w:val="22"/>
        </w:rPr>
      </w:pPr>
    </w:p>
    <w:p w14:paraId="79579A74" w14:textId="77777777" w:rsidR="00FC06E6" w:rsidRDefault="00FC06E6">
      <w:pPr>
        <w:tabs>
          <w:tab w:val="left" w:pos="7500"/>
        </w:tabs>
        <w:rPr>
          <w:rFonts w:ascii="Arial" w:hAnsi="Arial" w:cs="Arial"/>
          <w:sz w:val="28"/>
          <w:szCs w:val="22"/>
        </w:rPr>
      </w:pPr>
    </w:p>
    <w:p w14:paraId="30CD50BF" w14:textId="77777777" w:rsidR="00FC06E6" w:rsidRDefault="00FC06E6">
      <w:pPr>
        <w:tabs>
          <w:tab w:val="left" w:pos="7500"/>
        </w:tabs>
        <w:rPr>
          <w:rFonts w:ascii="Arial" w:hAnsi="Arial" w:cs="Arial"/>
          <w:sz w:val="28"/>
          <w:szCs w:val="22"/>
        </w:rPr>
      </w:pPr>
    </w:p>
    <w:sectPr w:rsidR="00FC06E6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F655" w14:textId="77777777" w:rsidR="00FC06E6" w:rsidRDefault="00CC5FD3">
      <w:r>
        <w:separator/>
      </w:r>
    </w:p>
  </w:endnote>
  <w:endnote w:type="continuationSeparator" w:id="0">
    <w:p w14:paraId="63F3949E" w14:textId="77777777" w:rsidR="00FC06E6" w:rsidRDefault="00CC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D495" w14:textId="77777777" w:rsidR="00FC06E6" w:rsidRDefault="00CC5FD3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14:paraId="066E4BF9" w14:textId="77777777" w:rsidR="00FC06E6" w:rsidRDefault="00FC0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8BEC" w14:textId="77777777" w:rsidR="00FC06E6" w:rsidRDefault="00CC5FD3">
      <w:r>
        <w:separator/>
      </w:r>
    </w:p>
  </w:footnote>
  <w:footnote w:type="continuationSeparator" w:id="0">
    <w:p w14:paraId="2894017B" w14:textId="77777777" w:rsidR="00FC06E6" w:rsidRDefault="00CC5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2668" w14:textId="77777777" w:rsidR="00FC06E6" w:rsidRDefault="00CC5FD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C37F96" wp14:editId="34026F9D">
              <wp:simplePos x="0" y="0"/>
              <wp:positionH relativeFrom="column">
                <wp:posOffset>-561975</wp:posOffset>
              </wp:positionH>
              <wp:positionV relativeFrom="paragraph">
                <wp:posOffset>802640</wp:posOffset>
              </wp:positionV>
              <wp:extent cx="1282700" cy="6418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641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7EF55" w14:textId="77777777" w:rsidR="00FC06E6" w:rsidRDefault="00CC5FD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19"/>
                            </w:rPr>
                            <w:t>Alexandra Burke, NPQH, BA Hons</w:t>
                          </w:r>
                        </w:p>
                        <w:p w14:paraId="76D56FB6" w14:textId="77777777" w:rsidR="00FC06E6" w:rsidRDefault="00CC5FD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19"/>
                            </w:rPr>
                            <w:t>Headteacher</w:t>
                          </w:r>
                        </w:p>
                        <w:p w14:paraId="752B7F2B" w14:textId="77777777" w:rsidR="00FC06E6" w:rsidRDefault="00FC06E6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37F9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44.25pt;margin-top:63.2pt;width:101pt;height:50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" stroked="f">
              <v:textbox>
                <w:txbxContent>
                  <w:p w14:paraId="62E7EF55" w14:textId="77777777" w:rsidR="00FC06E6" w:rsidRDefault="00CC5FD3">
                    <w:pPr>
                      <w:jc w:val="center"/>
                      <w:rPr>
                        <w:rFonts w:ascii="Arial" w:hAnsi="Arial" w:cs="Arial"/>
                        <w:sz w:val="20"/>
                        <w:szCs w:val="19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9"/>
                      </w:rPr>
                      <w:t>Alexandra Burke, NPQH, BA Hons</w:t>
                    </w:r>
                  </w:p>
                  <w:p w14:paraId="76D56FB6" w14:textId="77777777" w:rsidR="00FC06E6" w:rsidRDefault="00CC5FD3">
                    <w:pPr>
                      <w:jc w:val="center"/>
                      <w:rPr>
                        <w:rFonts w:ascii="Arial" w:hAnsi="Arial" w:cs="Arial"/>
                        <w:sz w:val="20"/>
                        <w:szCs w:val="19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9"/>
                      </w:rPr>
                      <w:t>Headteacher</w:t>
                    </w:r>
                  </w:p>
                  <w:p w14:paraId="752B7F2B" w14:textId="77777777" w:rsidR="00FC06E6" w:rsidRDefault="00FC06E6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0B6DF" wp14:editId="50F464E0">
              <wp:simplePos x="0" y="0"/>
              <wp:positionH relativeFrom="column">
                <wp:posOffset>536575</wp:posOffset>
              </wp:positionH>
              <wp:positionV relativeFrom="paragraph">
                <wp:posOffset>2867025</wp:posOffset>
              </wp:positionV>
              <wp:extent cx="1282700" cy="64185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641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6DC3C" w14:textId="77777777" w:rsidR="00FC06E6" w:rsidRDefault="00FC06E6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80B6DF" id="_x0000_s1027" type="#_x0000_t202" style="position:absolute;left:0;text-align:left;margin-left:42.25pt;margin-top:225.75pt;width:101pt;height:50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" stroked="f">
              <v:textbox>
                <w:txbxContent>
                  <w:p w14:paraId="2D76DC3C" w14:textId="77777777" w:rsidR="00FC06E6" w:rsidRDefault="00FC06E6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CEB360" wp14:editId="76C44715">
              <wp:simplePos x="0" y="0"/>
              <wp:positionH relativeFrom="column">
                <wp:posOffset>-426719</wp:posOffset>
              </wp:positionH>
              <wp:positionV relativeFrom="paragraph">
                <wp:posOffset>-273685</wp:posOffset>
              </wp:positionV>
              <wp:extent cx="7019927" cy="1609729"/>
              <wp:effectExtent l="0" t="0" r="9525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9927" cy="1609729"/>
                        <a:chOff x="-66677" y="0"/>
                        <a:chExt cx="7019927" cy="1445897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-66677" y="0"/>
                          <a:ext cx="5734473" cy="1445897"/>
                          <a:chOff x="-60502" y="0"/>
                          <a:chExt cx="5203301" cy="1445729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5E729" w14:textId="77777777" w:rsidR="00FC06E6" w:rsidRDefault="00CC5FD3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14:paraId="4031E683" w14:textId="77777777" w:rsidR="00FC06E6" w:rsidRDefault="00CC5FD3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14:paraId="55650887" w14:textId="77777777" w:rsidR="00FC06E6" w:rsidRDefault="00FC06E6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20051430" w14:textId="77777777" w:rsidR="00FC06E6" w:rsidRDefault="00CC5FD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14:paraId="7DE4338D" w14:textId="77777777" w:rsidR="00FC06E6" w:rsidRDefault="00CC5FD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14:paraId="369A9851" w14:textId="77777777" w:rsidR="00FC06E6" w:rsidRDefault="00CC5FD3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14:paraId="63D22B13" w14:textId="77777777" w:rsidR="00FC06E6" w:rsidRDefault="00CC5FD3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14:paraId="10CB54F7" w14:textId="77777777" w:rsidR="00FC06E6" w:rsidRDefault="00FC06E6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60502" y="968953"/>
                            <a:ext cx="221830" cy="476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6CA5A" w14:textId="77777777" w:rsidR="00FC06E6" w:rsidRDefault="00FC06E6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CEB360" id="Group 1" o:spid="_x0000_s1028" style="position:absolute;left:0;text-align:left;margin-left:-33.6pt;margin-top:-21.55pt;width:552.75pt;height:126.75pt;z-index:251660288;mso-width-relative:margin;mso-height-relative:margin" coordorigin="-666" coordsize="70199,14458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0ADEFkb2JlX0NNAAH/7gAO&#10;QWRvYmUAZIAAAAAB/9sAhAAMCAgICQgMCQkMEQsKCxEVDwwMDxUYExMVExMYEQwMDAwMDBEMDAwM&#10;DAwMDAwMDAwMDAwMDAwMDAwMDAwMDAwMAQ0LCw0ODRAODhAUDg4OFBQODg4OFBEMDAwMDBERDAwM&#10;DAwMEQwMDAwMDAwMDAwMDAwMDAwMDAwMDAwMDAwMDAz/wAARCACgAIcDASIAAhEBAxEB/90ABAAJ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BFwAAAABSZ2h0bG9uZwAAAOw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QAAAAAAAQAAAAHOEJJTQQMAAAAACmRAAAA&#10;AQAAAIcAAACgAAABmAAA/wAAACl1ABgAAf/Y/+IMWElDQ19QUk9GSUxFAAEBAAAMSExpbm8CEAAA&#10;bW50clJHQiBYWVogB84AAgAJAAYAMQAAYWNzcE1TRlQAAAAASUVDIHNSR0IAAAAAAAAAAAAAAAA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0A&#10;DEFkb2JlX0NNAAH/7gAOQWRvYmUAZIAAAAAB/9sAhAAMCAgICQgMCQkMEQsKCxEVDwwMDxUYExMV&#10;ExMYEQwMDAwMDBEMDAwMDAwMDAwMDAwMDAwMDAwMDAwMDAwMDAwMAQ0LCw0ODRAODhAUDg4OFBQO&#10;Dg4OFBEMDAwMDBERDAwMDAwMEQwMDAwMDAwMDAwMDAwMDAwMDAwMDAwMDAwMDAz/wAARCACgAIcD&#10;ASIAAhEBAxEB/90ABAAJ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E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RAAAAAAf/b&#10;AIQAAQEBAQEBAQEBAQEBAQEBAQEBAQEBAQEBAQEBAQEBAQEBAQEBAQEBAQEBAQICAgICAgICAgIC&#10;AwMDAwMDAwMDAwEBAQEBAQEBAQEBAgIBAgIDAwMDAwMDAwMDAwMDAwMDAwMDAwMDAwMDAwMDAwMD&#10;AwMDAwMDAwMDAwMDAwMDAwMD/8AAEQgBFwDsAwERAAIRAQMRAf/dAAQAHv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LiAAAAAFJnaHRsb25nAAACTw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">
              <v:group id="Group 12" o:spid="_x0000_s1029" style="position:absolute;left:-666;width:57343;height:14458" coordorigin="-605" coordsize="52033,1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4" o:spid="_x0000_s1030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14:paraId="4275E729" w14:textId="77777777" w:rsidR="00FC06E6" w:rsidRDefault="00CC5FD3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14:paraId="4031E683" w14:textId="77777777" w:rsidR="00FC06E6" w:rsidRDefault="00CC5FD3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14:paraId="55650887" w14:textId="77777777" w:rsidR="00FC06E6" w:rsidRDefault="00FC06E6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20051430" w14:textId="77777777" w:rsidR="00FC06E6" w:rsidRDefault="00CC5FD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14:paraId="7DE4338D" w14:textId="77777777" w:rsidR="00FC06E6" w:rsidRDefault="00CC5FD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14:paraId="369A9851" w14:textId="77777777" w:rsidR="00FC06E6" w:rsidRDefault="00CC5FD3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14:paraId="63D22B13" w14:textId="77777777" w:rsidR="00FC06E6" w:rsidRDefault="00CC5FD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14:paraId="10CB54F7" w14:textId="77777777" w:rsidR="00FC06E6" w:rsidRDefault="00FC06E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-605;top:9689;width:2218;height:47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14:paraId="5966CA5A" w14:textId="77777777" w:rsidR="00FC06E6" w:rsidRDefault="00FC06E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3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65D1"/>
    <w:multiLevelType w:val="hybridMultilevel"/>
    <w:tmpl w:val="7EB68326"/>
    <w:lvl w:ilvl="0" w:tplc="A4BE914A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265662"/>
    <w:multiLevelType w:val="hybridMultilevel"/>
    <w:tmpl w:val="55BA3670"/>
    <w:lvl w:ilvl="0" w:tplc="A4BE914A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E6"/>
    <w:rsid w:val="00CC5FD3"/>
    <w:rsid w:val="00FC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0E4AAA72"/>
  <w15:docId w15:val="{2F5A7C04-58AB-4E1F-8C71-F333B377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C5F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sz w:val="24"/>
      <w:szCs w:val="24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letterBody">
    <w:name w:val="Newsletter Body"/>
    <w:basedOn w:val="Normal"/>
    <w:pPr>
      <w:spacing w:before="40" w:after="60" w:line="285" w:lineRule="auto"/>
    </w:pPr>
    <w:rPr>
      <w:rFonts w:ascii="Arial" w:hAnsi="Arial" w:cs="Arial"/>
      <w:color w:val="000000"/>
      <w:kern w:val="28"/>
      <w:sz w:val="22"/>
      <w:szCs w:val="22"/>
      <w14:ligatures w14:val="standard"/>
      <w14:cntxtAlts/>
    </w:rPr>
  </w:style>
  <w:style w:type="paragraph" w:customStyle="1" w:styleId="Newsletterheading">
    <w:name w:val="Newsletter heading"/>
    <w:basedOn w:val="Normal"/>
    <w:next w:val="NewsletterBody"/>
    <w:pPr>
      <w:spacing w:before="120" w:after="40" w:line="288" w:lineRule="auto"/>
    </w:pPr>
    <w:rPr>
      <w:rFonts w:ascii="Arial" w:hAnsi="Arial" w:cs="Arial"/>
      <w:b/>
      <w:bCs/>
      <w:color w:val="000000"/>
      <w:kern w:val="28"/>
      <w:sz w:val="28"/>
      <w:szCs w:val="28"/>
      <w14:ligatures w14:val="standard"/>
      <w14:cntxtAlts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Heading2Char">
    <w:name w:val="Heading 2 Char"/>
    <w:basedOn w:val="DefaultParagraphFont"/>
    <w:link w:val="Heading2"/>
    <w:semiHidden/>
    <w:rsid w:val="00CC5F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1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2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F020-3F68-4958-A7E6-87050510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2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957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Sheryl Breach</cp:lastModifiedBy>
  <cp:revision>2</cp:revision>
  <cp:lastPrinted>2024-09-02T09:40:00Z</cp:lastPrinted>
  <dcterms:created xsi:type="dcterms:W3CDTF">2025-03-21T13:20:00Z</dcterms:created>
  <dcterms:modified xsi:type="dcterms:W3CDTF">2025-03-21T13:20:00Z</dcterms:modified>
</cp:coreProperties>
</file>